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B1" w:rsidRDefault="00947B49" w:rsidP="005174B1">
      <w:pPr>
        <w:pStyle w:val="af3"/>
        <w:spacing w:before="0" w:beforeAutospacing="0" w:after="0" w:afterAutospacing="0"/>
        <w:ind w:left="72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АССОЦИАЦИЯ</w:t>
      </w:r>
    </w:p>
    <w:p w:rsidR="00382A51" w:rsidRPr="00FE693F" w:rsidRDefault="005174B1" w:rsidP="005174B1">
      <w:pPr>
        <w:pStyle w:val="af3"/>
        <w:spacing w:before="0" w:beforeAutospacing="0" w:after="0" w:afterAutospacing="0"/>
        <w:ind w:left="72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«</w:t>
      </w:r>
      <w:r w:rsidR="007976FE">
        <w:rPr>
          <w:b/>
          <w:bCs/>
          <w:caps/>
          <w:sz w:val="28"/>
          <w:szCs w:val="28"/>
        </w:rPr>
        <w:t xml:space="preserve">ГЕНЕРАЛЬНЫХ ПОДРЯДЧИКОВ В </w:t>
      </w:r>
      <w:r w:rsidR="00EA201D">
        <w:rPr>
          <w:b/>
          <w:bCs/>
          <w:caps/>
          <w:sz w:val="28"/>
          <w:szCs w:val="28"/>
        </w:rPr>
        <w:t>СТРОИТЕЛЬСТВЕ</w:t>
      </w:r>
      <w:r w:rsidR="00382A51" w:rsidRPr="00FE693F">
        <w:rPr>
          <w:b/>
          <w:bCs/>
          <w:caps/>
          <w:sz w:val="28"/>
          <w:szCs w:val="28"/>
        </w:rPr>
        <w:t>»</w:t>
      </w:r>
    </w:p>
    <w:p w:rsidR="00C3155F" w:rsidRDefault="00C3155F" w:rsidP="000722DF">
      <w:pPr>
        <w:pStyle w:val="af3"/>
        <w:spacing w:before="120" w:beforeAutospacing="0" w:after="120" w:afterAutospacing="0"/>
        <w:ind w:left="4502"/>
        <w:jc w:val="center"/>
        <w:rPr>
          <w:b/>
          <w:bCs/>
          <w:sz w:val="28"/>
          <w:szCs w:val="28"/>
        </w:rPr>
      </w:pPr>
    </w:p>
    <w:p w:rsidR="004B6283" w:rsidRPr="004B6283" w:rsidRDefault="004B6283" w:rsidP="004B6283">
      <w:pPr>
        <w:spacing w:line="276" w:lineRule="auto"/>
        <w:ind w:left="-284" w:firstLine="284"/>
        <w:jc w:val="right"/>
        <w:rPr>
          <w:rFonts w:ascii="Times New Roman" w:eastAsia="Times New Roman" w:hAnsi="Times New Roman"/>
          <w:b/>
          <w:lang w:val="ru-RU" w:eastAsia="ru-RU" w:bidi="ar-SA"/>
        </w:rPr>
      </w:pPr>
      <w:r w:rsidRPr="004B6283">
        <w:rPr>
          <w:rFonts w:ascii="Times New Roman" w:eastAsia="Times New Roman" w:hAnsi="Times New Roman"/>
          <w:b/>
          <w:lang w:val="ru-RU" w:eastAsia="ru-RU" w:bidi="ar-SA"/>
        </w:rPr>
        <w:t>УТВЕРЖДЕНО:</w:t>
      </w:r>
    </w:p>
    <w:p w:rsidR="004B6283" w:rsidRPr="004B6283" w:rsidRDefault="004B6283" w:rsidP="004B6283">
      <w:pPr>
        <w:spacing w:line="276" w:lineRule="auto"/>
        <w:ind w:left="-284" w:firstLine="284"/>
        <w:jc w:val="right"/>
        <w:rPr>
          <w:rFonts w:ascii="Times New Roman" w:eastAsia="Times New Roman" w:hAnsi="Times New Roman"/>
          <w:lang w:val="ru-RU" w:eastAsia="ru-RU" w:bidi="ar-SA"/>
        </w:rPr>
      </w:pPr>
      <w:r w:rsidRPr="004B6283">
        <w:rPr>
          <w:rFonts w:ascii="Times New Roman" w:eastAsia="Times New Roman" w:hAnsi="Times New Roman"/>
          <w:lang w:val="ru-RU" w:eastAsia="ru-RU" w:bidi="ar-SA"/>
        </w:rPr>
        <w:t>решением Правления</w:t>
      </w:r>
    </w:p>
    <w:p w:rsidR="004B6283" w:rsidRPr="004B6283" w:rsidRDefault="004B6283" w:rsidP="004B6283">
      <w:pPr>
        <w:spacing w:line="276" w:lineRule="auto"/>
        <w:ind w:left="-284" w:firstLine="284"/>
        <w:jc w:val="right"/>
        <w:rPr>
          <w:rFonts w:ascii="Times New Roman" w:eastAsia="Times New Roman" w:hAnsi="Times New Roman"/>
          <w:bCs/>
          <w:lang w:val="ru-RU" w:eastAsia="ru-RU" w:bidi="ar-SA"/>
        </w:rPr>
      </w:pPr>
      <w:proofErr w:type="gramStart"/>
      <w:r w:rsidRPr="004B6283">
        <w:rPr>
          <w:rFonts w:ascii="Times New Roman" w:eastAsia="Times New Roman" w:hAnsi="Times New Roman"/>
          <w:bCs/>
          <w:lang w:val="ru-RU" w:eastAsia="ru-RU" w:bidi="ar-SA"/>
        </w:rPr>
        <w:t xml:space="preserve">(Протокол заседания Правления </w:t>
      </w:r>
      <w:proofErr w:type="gramEnd"/>
    </w:p>
    <w:p w:rsidR="004B6283" w:rsidRPr="004B6283" w:rsidRDefault="004B6283" w:rsidP="004B6283">
      <w:pPr>
        <w:spacing w:line="276" w:lineRule="auto"/>
        <w:ind w:left="-284" w:firstLine="284"/>
        <w:jc w:val="right"/>
        <w:rPr>
          <w:rFonts w:ascii="Times New Roman" w:eastAsia="Times New Roman" w:hAnsi="Times New Roman"/>
          <w:b/>
          <w:bCs/>
          <w:lang w:val="ru-RU" w:eastAsia="ru-RU" w:bidi="ar-SA"/>
        </w:rPr>
      </w:pPr>
      <w:proofErr w:type="gramStart"/>
      <w:r w:rsidRPr="004B6283">
        <w:rPr>
          <w:rFonts w:ascii="Times New Roman" w:eastAsia="Times New Roman" w:hAnsi="Times New Roman"/>
          <w:bCs/>
          <w:lang w:val="ru-RU" w:eastAsia="ru-RU" w:bidi="ar-SA"/>
        </w:rPr>
        <w:t>№ 1 от 02 апреля 2025 года)</w:t>
      </w:r>
      <w:proofErr w:type="gramEnd"/>
    </w:p>
    <w:p w:rsidR="00904FCA" w:rsidRPr="008F4F54" w:rsidRDefault="00904FCA" w:rsidP="00D4799C">
      <w:pPr>
        <w:pStyle w:val="af3"/>
        <w:ind w:left="-1134" w:firstLine="567"/>
        <w:jc w:val="right"/>
        <w:rPr>
          <w:b/>
          <w:bCs/>
          <w:sz w:val="28"/>
          <w:szCs w:val="28"/>
        </w:rPr>
      </w:pPr>
    </w:p>
    <w:p w:rsidR="00964133" w:rsidRPr="008F4F54" w:rsidRDefault="00964133" w:rsidP="00D4799C">
      <w:pPr>
        <w:ind w:left="-1134" w:firstLine="567"/>
        <w:rPr>
          <w:rFonts w:ascii="Times New Roman" w:hAnsi="Times New Roman"/>
          <w:sz w:val="28"/>
          <w:szCs w:val="28"/>
          <w:lang w:val="ru-RU"/>
        </w:rPr>
      </w:pPr>
    </w:p>
    <w:p w:rsidR="00964133" w:rsidRPr="008F4F54" w:rsidRDefault="00964133" w:rsidP="00D4799C">
      <w:pPr>
        <w:ind w:left="-1134" w:firstLine="567"/>
        <w:rPr>
          <w:rFonts w:ascii="Times New Roman" w:hAnsi="Times New Roman"/>
          <w:sz w:val="28"/>
          <w:szCs w:val="28"/>
          <w:lang w:val="ru-RU"/>
        </w:rPr>
      </w:pPr>
    </w:p>
    <w:p w:rsidR="00D4799C" w:rsidRPr="008F4F54" w:rsidRDefault="00D4799C" w:rsidP="00D4799C">
      <w:pPr>
        <w:ind w:left="-1134" w:firstLine="567"/>
        <w:rPr>
          <w:rFonts w:ascii="Times New Roman" w:hAnsi="Times New Roman"/>
          <w:sz w:val="28"/>
          <w:szCs w:val="28"/>
          <w:lang w:val="ru-RU"/>
        </w:rPr>
      </w:pPr>
    </w:p>
    <w:p w:rsidR="00D4799C" w:rsidRPr="008F4F54" w:rsidRDefault="00D4799C" w:rsidP="000722DF">
      <w:pPr>
        <w:pStyle w:val="2"/>
        <w:spacing w:after="0"/>
        <w:contextualSpacing/>
        <w:jc w:val="center"/>
        <w:rPr>
          <w:rFonts w:ascii="Times New Roman" w:hAnsi="Times New Roman"/>
          <w:b w:val="0"/>
          <w:bCs w:val="0"/>
          <w:i w:val="0"/>
          <w:sz w:val="32"/>
          <w:szCs w:val="32"/>
          <w:lang w:val="ru-RU"/>
        </w:rPr>
      </w:pPr>
      <w:r w:rsidRPr="008F4F54"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  <w:t>ПОЛОЖЕНИЕ</w:t>
      </w:r>
      <w:r w:rsidRPr="008F4F54">
        <w:rPr>
          <w:rFonts w:ascii="Times New Roman" w:hAnsi="Times New Roman"/>
          <w:b w:val="0"/>
          <w:bCs w:val="0"/>
          <w:i w:val="0"/>
          <w:sz w:val="32"/>
          <w:szCs w:val="32"/>
          <w:lang w:val="ru-RU"/>
        </w:rPr>
        <w:t xml:space="preserve"> </w:t>
      </w:r>
    </w:p>
    <w:p w:rsidR="0094771F" w:rsidRDefault="00D4799C" w:rsidP="004B6283">
      <w:pPr>
        <w:pStyle w:val="2"/>
        <w:spacing w:before="0" w:after="0"/>
        <w:contextualSpacing/>
        <w:jc w:val="center"/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</w:pPr>
      <w:r w:rsidRPr="008F4F54"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  <w:t xml:space="preserve">о </w:t>
      </w:r>
      <w:r w:rsidR="00361E77"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  <w:t>К</w:t>
      </w:r>
      <w:r w:rsidR="00EC1337"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  <w:t xml:space="preserve">онтрольном </w:t>
      </w:r>
      <w:r w:rsidR="002541CF"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  <w:t>к</w:t>
      </w:r>
      <w:r w:rsidRPr="008F4F54"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  <w:t>оми</w:t>
      </w:r>
      <w:r w:rsidR="00256A1B" w:rsidRPr="008F4F54"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  <w:t>тете</w:t>
      </w:r>
      <w:r w:rsidRPr="008F4F54"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  <w:t xml:space="preserve"> </w:t>
      </w:r>
      <w:r w:rsidR="0094771F"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  <w:t>Ассоциации</w:t>
      </w:r>
    </w:p>
    <w:p w:rsidR="009D557F" w:rsidRPr="008F4F54" w:rsidRDefault="005174B1" w:rsidP="000722DF">
      <w:pPr>
        <w:pStyle w:val="2"/>
        <w:spacing w:before="0" w:after="0"/>
        <w:contextualSpacing/>
        <w:jc w:val="center"/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</w:pPr>
      <w:r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  <w:t>«</w:t>
      </w:r>
      <w:r w:rsidR="004B6283"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  <w:t>Г</w:t>
      </w:r>
      <w:r w:rsidR="00EA201D"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  <w:t>енеральных подрядчиков в строительстве</w:t>
      </w:r>
      <w:r w:rsidR="009D557F" w:rsidRPr="008F4F54">
        <w:rPr>
          <w:rStyle w:val="a7"/>
          <w:rFonts w:ascii="Times New Roman" w:hAnsi="Times New Roman"/>
          <w:b/>
          <w:bCs/>
          <w:i w:val="0"/>
          <w:sz w:val="32"/>
          <w:szCs w:val="32"/>
          <w:lang w:val="ru-RU"/>
        </w:rPr>
        <w:t>»</w:t>
      </w:r>
    </w:p>
    <w:p w:rsidR="00AA4C13" w:rsidRPr="008F4F54" w:rsidRDefault="00AA4C13" w:rsidP="000722DF">
      <w:pPr>
        <w:rPr>
          <w:lang w:val="ru-RU"/>
        </w:rPr>
      </w:pPr>
    </w:p>
    <w:p w:rsidR="00D4799C" w:rsidRPr="008F4F54" w:rsidRDefault="00D4799C" w:rsidP="00D4799C">
      <w:pPr>
        <w:rPr>
          <w:lang w:val="ru-RU"/>
        </w:rPr>
      </w:pPr>
    </w:p>
    <w:p w:rsidR="00D4799C" w:rsidRPr="008F4F54" w:rsidRDefault="00D4799C" w:rsidP="00D4799C">
      <w:pPr>
        <w:rPr>
          <w:lang w:val="ru-RU"/>
        </w:rPr>
      </w:pPr>
    </w:p>
    <w:p w:rsidR="00D4799C" w:rsidRPr="008F4F54" w:rsidRDefault="00D4799C" w:rsidP="00D4799C">
      <w:pPr>
        <w:rPr>
          <w:lang w:val="ru-RU"/>
        </w:rPr>
      </w:pPr>
    </w:p>
    <w:p w:rsidR="00D4799C" w:rsidRPr="008F4F54" w:rsidRDefault="00D4799C" w:rsidP="00D4799C">
      <w:pPr>
        <w:rPr>
          <w:lang w:val="ru-RU"/>
        </w:rPr>
      </w:pPr>
    </w:p>
    <w:p w:rsidR="00D4799C" w:rsidRPr="008F4F54" w:rsidRDefault="00D4799C" w:rsidP="00D4799C">
      <w:pPr>
        <w:rPr>
          <w:lang w:val="ru-RU"/>
        </w:rPr>
      </w:pPr>
    </w:p>
    <w:p w:rsidR="00D4799C" w:rsidRPr="008F4F54" w:rsidRDefault="00D4799C" w:rsidP="00D4799C">
      <w:pPr>
        <w:rPr>
          <w:lang w:val="ru-RU"/>
        </w:rPr>
      </w:pPr>
    </w:p>
    <w:p w:rsidR="00D4799C" w:rsidRPr="008F4F54" w:rsidRDefault="00D4799C" w:rsidP="00D4799C">
      <w:pPr>
        <w:rPr>
          <w:lang w:val="ru-RU"/>
        </w:rPr>
      </w:pPr>
    </w:p>
    <w:p w:rsidR="00D4799C" w:rsidRPr="008F4F54" w:rsidRDefault="00D4799C" w:rsidP="00D4799C">
      <w:pPr>
        <w:rPr>
          <w:lang w:val="ru-RU"/>
        </w:rPr>
      </w:pPr>
    </w:p>
    <w:p w:rsidR="00D4799C" w:rsidRPr="008F4F54" w:rsidRDefault="00D4799C" w:rsidP="00D4799C">
      <w:pPr>
        <w:rPr>
          <w:lang w:val="ru-RU"/>
        </w:rPr>
      </w:pPr>
    </w:p>
    <w:p w:rsidR="00D4799C" w:rsidRPr="008F4F54" w:rsidRDefault="00D4799C" w:rsidP="00D4799C">
      <w:pPr>
        <w:rPr>
          <w:lang w:val="ru-RU"/>
        </w:rPr>
      </w:pPr>
      <w:bookmarkStart w:id="0" w:name="_GoBack"/>
      <w:bookmarkEnd w:id="0"/>
    </w:p>
    <w:p w:rsidR="00D4799C" w:rsidRPr="008F4F54" w:rsidRDefault="00D4799C" w:rsidP="00D4799C">
      <w:pPr>
        <w:rPr>
          <w:lang w:val="ru-RU"/>
        </w:rPr>
      </w:pPr>
    </w:p>
    <w:p w:rsidR="00D4799C" w:rsidRPr="008F4F54" w:rsidRDefault="00D4799C" w:rsidP="00D4799C">
      <w:pPr>
        <w:rPr>
          <w:lang w:val="ru-RU"/>
        </w:rPr>
      </w:pPr>
    </w:p>
    <w:p w:rsidR="00D4799C" w:rsidRPr="008F4F54" w:rsidRDefault="00D4799C" w:rsidP="00D4799C">
      <w:pPr>
        <w:rPr>
          <w:lang w:val="ru-RU"/>
        </w:rPr>
      </w:pPr>
    </w:p>
    <w:p w:rsidR="00D4799C" w:rsidRPr="008F4F54" w:rsidRDefault="00D4799C" w:rsidP="00D4799C">
      <w:pPr>
        <w:rPr>
          <w:lang w:val="ru-RU"/>
        </w:rPr>
      </w:pPr>
    </w:p>
    <w:p w:rsidR="00F11A7E" w:rsidRPr="008F4F54" w:rsidRDefault="00F11A7E" w:rsidP="00D4799C">
      <w:pPr>
        <w:rPr>
          <w:lang w:val="ru-RU"/>
        </w:rPr>
      </w:pPr>
    </w:p>
    <w:p w:rsidR="00F11A7E" w:rsidRPr="008F4F54" w:rsidRDefault="00F11A7E" w:rsidP="00D4799C">
      <w:pPr>
        <w:rPr>
          <w:lang w:val="ru-RU"/>
        </w:rPr>
      </w:pPr>
    </w:p>
    <w:p w:rsidR="00F11A7E" w:rsidRPr="008F4F54" w:rsidRDefault="00F11A7E" w:rsidP="00D4799C">
      <w:pPr>
        <w:rPr>
          <w:lang w:val="ru-RU"/>
        </w:rPr>
      </w:pPr>
    </w:p>
    <w:p w:rsidR="00F11A7E" w:rsidRDefault="00F11A7E" w:rsidP="00D4799C">
      <w:pPr>
        <w:rPr>
          <w:lang w:val="ru-RU"/>
        </w:rPr>
      </w:pPr>
    </w:p>
    <w:p w:rsidR="00EC1337" w:rsidRDefault="00EC1337" w:rsidP="00D4799C">
      <w:pPr>
        <w:rPr>
          <w:lang w:val="ru-RU"/>
        </w:rPr>
      </w:pPr>
    </w:p>
    <w:p w:rsidR="00EC1337" w:rsidRPr="008F4F54" w:rsidRDefault="00EC1337" w:rsidP="00D4799C">
      <w:pPr>
        <w:rPr>
          <w:lang w:val="ru-RU"/>
        </w:rPr>
      </w:pPr>
    </w:p>
    <w:p w:rsidR="00D4799C" w:rsidRDefault="00D4799C" w:rsidP="00D4799C">
      <w:pPr>
        <w:rPr>
          <w:lang w:val="ru-RU"/>
        </w:rPr>
      </w:pPr>
    </w:p>
    <w:p w:rsidR="004B6283" w:rsidRDefault="004B6283" w:rsidP="00D4799C">
      <w:pPr>
        <w:rPr>
          <w:lang w:val="ru-RU"/>
        </w:rPr>
      </w:pPr>
    </w:p>
    <w:p w:rsidR="004B6283" w:rsidRDefault="004B6283" w:rsidP="00D4799C">
      <w:pPr>
        <w:rPr>
          <w:lang w:val="ru-RU"/>
        </w:rPr>
      </w:pPr>
    </w:p>
    <w:p w:rsidR="004B6283" w:rsidRPr="008F4F54" w:rsidRDefault="004B6283" w:rsidP="00D4799C">
      <w:pPr>
        <w:rPr>
          <w:lang w:val="ru-RU"/>
        </w:rPr>
      </w:pPr>
    </w:p>
    <w:p w:rsidR="00403D85" w:rsidRDefault="00403D85" w:rsidP="00EA201D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B6283" w:rsidRDefault="004B6283" w:rsidP="00EA201D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B6283" w:rsidRDefault="004B6283" w:rsidP="00EA201D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0B41D8" w:rsidRPr="00BE25B7" w:rsidRDefault="005174B1" w:rsidP="00BE25B7">
      <w:pPr>
        <w:jc w:val="center"/>
        <w:rPr>
          <w:rStyle w:val="a7"/>
          <w:rFonts w:ascii="Times New Roman" w:hAnsi="Times New Roman"/>
          <w:bCs w:val="0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г. </w:t>
      </w:r>
      <w:r w:rsidR="007E7280">
        <w:rPr>
          <w:rFonts w:ascii="Times New Roman" w:hAnsi="Times New Roman"/>
          <w:b/>
          <w:sz w:val="28"/>
          <w:szCs w:val="28"/>
          <w:lang w:val="ru-RU"/>
        </w:rPr>
        <w:t xml:space="preserve">Москва, </w:t>
      </w:r>
      <w:r w:rsidR="00B912F6">
        <w:rPr>
          <w:rFonts w:ascii="Times New Roman" w:hAnsi="Times New Roman"/>
          <w:b/>
          <w:sz w:val="28"/>
          <w:szCs w:val="28"/>
          <w:lang w:val="ru-RU"/>
        </w:rPr>
        <w:t>20</w:t>
      </w:r>
      <w:r w:rsidR="004B6283">
        <w:rPr>
          <w:rFonts w:ascii="Times New Roman" w:hAnsi="Times New Roman"/>
          <w:b/>
          <w:sz w:val="28"/>
          <w:szCs w:val="28"/>
          <w:lang w:val="ru-RU"/>
        </w:rPr>
        <w:t>25</w:t>
      </w:r>
    </w:p>
    <w:p w:rsidR="00EC1337" w:rsidRPr="000B41D8" w:rsidRDefault="00EC1337" w:rsidP="000B41D8">
      <w:pPr>
        <w:pStyle w:val="blacktext"/>
        <w:numPr>
          <w:ilvl w:val="0"/>
          <w:numId w:val="27"/>
        </w:numPr>
        <w:spacing w:before="120" w:beforeAutospacing="0" w:after="0" w:afterAutospacing="0" w:line="360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caps/>
          <w:color w:val="auto"/>
          <w:sz w:val="28"/>
          <w:szCs w:val="28"/>
        </w:rPr>
        <w:lastRenderedPageBreak/>
        <w:t>общие положения</w:t>
      </w:r>
    </w:p>
    <w:p w:rsidR="000B41D8" w:rsidRPr="00167767" w:rsidRDefault="000B41D8" w:rsidP="008160EC">
      <w:pPr>
        <w:pStyle w:val="blacktext"/>
        <w:spacing w:before="120" w:beforeAutospacing="0" w:after="0" w:afterAutospacing="0" w:line="360" w:lineRule="auto"/>
        <w:ind w:left="1070"/>
        <w:contextualSpacing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5A0658" w:rsidRPr="005A0658" w:rsidRDefault="000B41D8" w:rsidP="007E7280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1.1. Настоящее Положение о специализированном органе, осуществляющем </w:t>
      </w:r>
      <w:proofErr w:type="gramStart"/>
      <w:r w:rsidR="005A0658" w:rsidRPr="005A0658">
        <w:rPr>
          <w:rFonts w:ascii="Times New Roman" w:hAnsi="Times New Roman"/>
          <w:sz w:val="28"/>
          <w:szCs w:val="28"/>
          <w:lang w:val="ru-RU"/>
        </w:rPr>
        <w:t>ко</w:t>
      </w:r>
      <w:r w:rsidR="007E7280">
        <w:rPr>
          <w:rFonts w:ascii="Times New Roman" w:hAnsi="Times New Roman"/>
          <w:sz w:val="28"/>
          <w:szCs w:val="28"/>
          <w:lang w:val="ru-RU"/>
        </w:rPr>
        <w:t>нтроль за</w:t>
      </w:r>
      <w:proofErr w:type="gramEnd"/>
      <w:r w:rsidR="007E7280">
        <w:rPr>
          <w:rFonts w:ascii="Times New Roman" w:hAnsi="Times New Roman"/>
          <w:sz w:val="28"/>
          <w:szCs w:val="28"/>
          <w:lang w:val="ru-RU"/>
        </w:rPr>
        <w:t xml:space="preserve"> деятельностью членов Ассоциации </w:t>
      </w:r>
      <w:r w:rsidR="007E7280" w:rsidRPr="007E7280">
        <w:rPr>
          <w:rFonts w:ascii="Times New Roman" w:hAnsi="Times New Roman"/>
          <w:sz w:val="28"/>
          <w:szCs w:val="28"/>
          <w:lang w:val="ru-RU"/>
        </w:rPr>
        <w:t>«</w:t>
      </w:r>
      <w:r w:rsidR="004B6283">
        <w:rPr>
          <w:rFonts w:ascii="Times New Roman" w:hAnsi="Times New Roman"/>
          <w:sz w:val="28"/>
          <w:szCs w:val="28"/>
          <w:lang w:val="ru-RU"/>
        </w:rPr>
        <w:t>Г</w:t>
      </w:r>
      <w:r w:rsidR="007E7280" w:rsidRPr="007E7280">
        <w:rPr>
          <w:rFonts w:ascii="Times New Roman" w:hAnsi="Times New Roman"/>
          <w:sz w:val="28"/>
          <w:szCs w:val="28"/>
          <w:lang w:val="ru-RU"/>
        </w:rPr>
        <w:t xml:space="preserve">енеральных подрядчиков в строительстве» 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>(далее по тексту - Ассоциация) разработано Ассоциацией в соответствии с Федеральным законом «О саморегулируемых организациях», Градостроительным кодексом Российской Федерации, Уставом Ассоциации, требованиями стандартов Ассоциации, а также иными внутренними документами Ассоциации.</w:t>
      </w:r>
    </w:p>
    <w:p w:rsidR="005A0658" w:rsidRPr="005A0658" w:rsidRDefault="000B41D8" w:rsidP="000B41D8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1.2. </w:t>
      </w:r>
      <w:r w:rsidR="00850466" w:rsidRPr="00850466">
        <w:rPr>
          <w:rFonts w:ascii="Times New Roman" w:hAnsi="Times New Roman"/>
          <w:sz w:val="28"/>
          <w:szCs w:val="28"/>
          <w:lang w:val="ru-RU"/>
        </w:rPr>
        <w:t>Специализированный орган</w:t>
      </w:r>
      <w:r w:rsidR="00DC03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03ED" w:rsidRPr="00DC03ED">
        <w:rPr>
          <w:rFonts w:ascii="Times New Roman" w:hAnsi="Times New Roman"/>
          <w:sz w:val="28"/>
          <w:szCs w:val="28"/>
          <w:lang w:val="ru-RU"/>
        </w:rPr>
        <w:t xml:space="preserve">(далее – </w:t>
      </w:r>
      <w:r w:rsidR="00DC03ED">
        <w:rPr>
          <w:rFonts w:ascii="Times New Roman" w:hAnsi="Times New Roman"/>
          <w:sz w:val="28"/>
          <w:szCs w:val="28"/>
          <w:lang w:val="ru-RU"/>
        </w:rPr>
        <w:t>Контрольный комитет Ассоциации)</w:t>
      </w:r>
      <w:r w:rsidR="00850466" w:rsidRPr="00850466">
        <w:rPr>
          <w:rFonts w:ascii="Times New Roman" w:hAnsi="Times New Roman"/>
          <w:sz w:val="28"/>
          <w:szCs w:val="28"/>
          <w:lang w:val="ru-RU"/>
        </w:rPr>
        <w:t xml:space="preserve">, осуществляющий </w:t>
      </w:r>
      <w:proofErr w:type="gramStart"/>
      <w:r w:rsidR="00850466" w:rsidRPr="00850466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850466" w:rsidRPr="00850466">
        <w:rPr>
          <w:rFonts w:ascii="Times New Roman" w:hAnsi="Times New Roman"/>
          <w:sz w:val="28"/>
          <w:szCs w:val="28"/>
          <w:lang w:val="ru-RU"/>
        </w:rPr>
        <w:t xml:space="preserve"> деятельностью членов Ассоциации состоит из работнико</w:t>
      </w:r>
      <w:r w:rsidR="000660D8">
        <w:rPr>
          <w:rFonts w:ascii="Times New Roman" w:hAnsi="Times New Roman"/>
          <w:sz w:val="28"/>
          <w:szCs w:val="28"/>
          <w:lang w:val="ru-RU"/>
        </w:rPr>
        <w:t>в Ассоциации и</w:t>
      </w:r>
      <w:r w:rsidR="00850466" w:rsidRPr="00850466">
        <w:rPr>
          <w:rFonts w:ascii="Times New Roman" w:hAnsi="Times New Roman"/>
          <w:sz w:val="28"/>
          <w:szCs w:val="28"/>
          <w:lang w:val="ru-RU"/>
        </w:rPr>
        <w:t xml:space="preserve"> формируется в составе не менее 3-х членов, назначаемых постоянно действующим коллегиальным органом управления Ассоциации по представлению исполнительного органа Ассоциации, и возглавляется Председателем Контрольного комитета.</w:t>
      </w:r>
    </w:p>
    <w:p w:rsidR="005A0658" w:rsidRPr="005A0658" w:rsidRDefault="000B41D8" w:rsidP="000B41D8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1.3. Настоящее Положение определяет функции, порядок формирования, пределы полномочий </w:t>
      </w:r>
      <w:r w:rsidR="00DC03ED" w:rsidRPr="00DC03ED">
        <w:rPr>
          <w:rFonts w:ascii="Times New Roman" w:hAnsi="Times New Roman"/>
          <w:sz w:val="28"/>
          <w:szCs w:val="28"/>
          <w:lang w:val="ru-RU"/>
        </w:rPr>
        <w:t>Контрольного комитета</w:t>
      </w:r>
      <w:r w:rsidR="00DC03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>Ассоциации.</w:t>
      </w:r>
    </w:p>
    <w:p w:rsidR="005A0658" w:rsidRPr="005A0658" w:rsidRDefault="000B41D8" w:rsidP="000B41D8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1.4. </w:t>
      </w:r>
      <w:r w:rsidR="008160EC">
        <w:rPr>
          <w:rFonts w:ascii="Times New Roman" w:hAnsi="Times New Roman"/>
          <w:sz w:val="28"/>
          <w:szCs w:val="28"/>
          <w:lang w:val="ru-RU"/>
        </w:rPr>
        <w:t>Контрольный комитет</w:t>
      </w:r>
      <w:r w:rsidR="008160EC" w:rsidRPr="005A06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>осуществляет виды контроля, установленные в Положении о контроле Ассоциации за деятельностью своих членов.</w:t>
      </w:r>
    </w:p>
    <w:p w:rsidR="005A0658" w:rsidRPr="005A0658" w:rsidRDefault="00332A18" w:rsidP="000B41D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1.5. </w:t>
      </w:r>
      <w:r w:rsidR="008160EC">
        <w:rPr>
          <w:rFonts w:ascii="Times New Roman" w:hAnsi="Times New Roman"/>
          <w:sz w:val="28"/>
          <w:szCs w:val="28"/>
          <w:lang w:val="ru-RU"/>
        </w:rPr>
        <w:t>Контрольный комитет</w:t>
      </w:r>
      <w:r w:rsidR="008160EC" w:rsidRPr="005A065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Ассоциации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 осуществляет свои функции самостоятельно.</w:t>
      </w:r>
    </w:p>
    <w:p w:rsidR="005A0658" w:rsidRPr="005A0658" w:rsidRDefault="000B41D8" w:rsidP="000B41D8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332A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>1.6.</w:t>
      </w:r>
      <w:r w:rsidR="008160EC" w:rsidRPr="008160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60EC">
        <w:rPr>
          <w:rFonts w:ascii="Times New Roman" w:hAnsi="Times New Roman"/>
          <w:sz w:val="28"/>
          <w:szCs w:val="28"/>
          <w:lang w:val="ru-RU"/>
        </w:rPr>
        <w:t xml:space="preserve">Контрольный комитет 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 Ассоциации осуществляет контроль в порядке, предусмотренном Положением о контроле Ассоциации за деятельностью своих членов.</w:t>
      </w:r>
    </w:p>
    <w:p w:rsidR="00127584" w:rsidRDefault="00332A18" w:rsidP="008160EC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1.7. Информация о персональном составе </w:t>
      </w:r>
      <w:r w:rsidR="008160EC">
        <w:rPr>
          <w:rFonts w:ascii="Times New Roman" w:hAnsi="Times New Roman"/>
          <w:sz w:val="28"/>
          <w:szCs w:val="28"/>
          <w:lang w:val="ru-RU"/>
        </w:rPr>
        <w:t>Контрольного комитета</w:t>
      </w:r>
      <w:r w:rsidR="008160EC" w:rsidRPr="005A06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 Ассоциации и изменениях в нем является открытой и доводится до сведения всех членов Ассоциации, путем размещения информации на официальном сайте Ассоциации в сети Интернет</w:t>
      </w:r>
      <w:r w:rsidR="008160EC">
        <w:rPr>
          <w:rFonts w:ascii="Times New Roman" w:hAnsi="Times New Roman"/>
          <w:sz w:val="28"/>
          <w:szCs w:val="28"/>
          <w:lang w:val="ru-RU"/>
        </w:rPr>
        <w:t>.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976FE" w:rsidRDefault="007976FE" w:rsidP="008160EC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41D8" w:rsidRPr="000336A5" w:rsidRDefault="000B41D8" w:rsidP="000336A5">
      <w:pPr>
        <w:pStyle w:val="blacktext"/>
        <w:spacing w:before="0" w:beforeAutospacing="0" w:after="0" w:afterAutospacing="0" w:line="360" w:lineRule="auto"/>
        <w:contextualSpacing/>
        <w:rPr>
          <w:rStyle w:val="a7"/>
          <w:rFonts w:ascii="Times New Roman" w:hAnsi="Times New Roman" w:cs="Times New Roman"/>
          <w:caps/>
          <w:color w:val="auto"/>
          <w:sz w:val="28"/>
          <w:szCs w:val="28"/>
        </w:rPr>
      </w:pPr>
    </w:p>
    <w:p w:rsidR="00B459B4" w:rsidRPr="008C6F53" w:rsidRDefault="00C7070A" w:rsidP="003E2B9A">
      <w:pPr>
        <w:pStyle w:val="a9"/>
        <w:numPr>
          <w:ilvl w:val="0"/>
          <w:numId w:val="27"/>
        </w:numPr>
        <w:spacing w:line="360" w:lineRule="auto"/>
        <w:jc w:val="center"/>
        <w:rPr>
          <w:rFonts w:ascii="Times New Roman" w:hAnsi="Times New Roman"/>
          <w:b/>
          <w:sz w:val="32"/>
          <w:lang w:val="ru-RU"/>
        </w:rPr>
      </w:pPr>
      <w:r>
        <w:rPr>
          <w:rStyle w:val="a7"/>
          <w:rFonts w:ascii="Times New Roman" w:hAnsi="Times New Roman"/>
          <w:caps/>
          <w:sz w:val="28"/>
          <w:szCs w:val="28"/>
          <w:lang w:val="ru-RU"/>
        </w:rPr>
        <w:lastRenderedPageBreak/>
        <w:t>ФУНКЦИИ КОНТРОЛЬНОГО КОМИТЕТА АССОЦИАЦИИ</w:t>
      </w:r>
    </w:p>
    <w:p w:rsidR="00127584" w:rsidRPr="000B41D8" w:rsidRDefault="00127584" w:rsidP="00B459B4">
      <w:pPr>
        <w:pStyle w:val="a9"/>
        <w:spacing w:line="360" w:lineRule="auto"/>
        <w:ind w:left="1070"/>
        <w:jc w:val="both"/>
        <w:rPr>
          <w:rFonts w:ascii="Times New Roman" w:hAnsi="Times New Roman"/>
          <w:b/>
          <w:sz w:val="32"/>
          <w:lang w:val="ru-RU"/>
        </w:rPr>
      </w:pPr>
      <w:r w:rsidRPr="000B41D8">
        <w:rPr>
          <w:rFonts w:ascii="Times New Roman" w:hAnsi="Times New Roman"/>
          <w:b/>
          <w:sz w:val="32"/>
          <w:lang w:val="ru-RU"/>
        </w:rPr>
        <w:t xml:space="preserve"> </w:t>
      </w:r>
    </w:p>
    <w:p w:rsidR="00127584" w:rsidRPr="00127584" w:rsidRDefault="00117AE9" w:rsidP="00117AE9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0B41D8">
        <w:rPr>
          <w:rFonts w:ascii="Times New Roman" w:hAnsi="Times New Roman"/>
          <w:sz w:val="28"/>
          <w:szCs w:val="28"/>
          <w:lang w:val="ru-RU"/>
        </w:rPr>
        <w:t>2.1. О</w:t>
      </w:r>
      <w:r w:rsidR="00127584" w:rsidRPr="00127584">
        <w:rPr>
          <w:rFonts w:ascii="Times New Roman" w:hAnsi="Times New Roman"/>
          <w:sz w:val="28"/>
          <w:szCs w:val="28"/>
          <w:lang w:val="ru-RU"/>
        </w:rPr>
        <w:t>существление контроля при приеме в члены Ассоциации юридических лиц и индивидуальных пре</w:t>
      </w:r>
      <w:r w:rsidR="00332A18">
        <w:rPr>
          <w:rFonts w:ascii="Times New Roman" w:hAnsi="Times New Roman"/>
          <w:sz w:val="28"/>
          <w:szCs w:val="28"/>
          <w:lang w:val="ru-RU"/>
        </w:rPr>
        <w:t>дпринимателей.</w:t>
      </w:r>
    </w:p>
    <w:p w:rsidR="00127584" w:rsidRPr="00127584" w:rsidRDefault="00C7070A" w:rsidP="00117AE9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2.2.</w:t>
      </w:r>
      <w:r w:rsidR="00A33E1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17AE9">
        <w:rPr>
          <w:rFonts w:ascii="Times New Roman" w:hAnsi="Times New Roman"/>
          <w:sz w:val="28"/>
          <w:szCs w:val="28"/>
          <w:lang w:val="ru-RU"/>
        </w:rPr>
        <w:t>О</w:t>
      </w:r>
      <w:r w:rsidR="00127584" w:rsidRPr="00127584">
        <w:rPr>
          <w:rFonts w:ascii="Times New Roman" w:hAnsi="Times New Roman"/>
          <w:sz w:val="28"/>
          <w:szCs w:val="28"/>
          <w:lang w:val="ru-RU"/>
        </w:rPr>
        <w:t xml:space="preserve">существление </w:t>
      </w:r>
      <w:proofErr w:type="gramStart"/>
      <w:r w:rsidR="00127584" w:rsidRPr="00127584"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 w:rsidR="00127584" w:rsidRPr="00127584">
        <w:rPr>
          <w:rFonts w:ascii="Times New Roman" w:hAnsi="Times New Roman"/>
          <w:sz w:val="28"/>
          <w:szCs w:val="28"/>
          <w:lang w:val="ru-RU"/>
        </w:rPr>
        <w:t xml:space="preserve"> деятельностью членов Ассоциации</w:t>
      </w:r>
      <w:r w:rsidR="00F31612" w:rsidRPr="00F31612">
        <w:rPr>
          <w:rFonts w:ascii="Times New Roman" w:hAnsi="Times New Roman"/>
          <w:sz w:val="28"/>
          <w:szCs w:val="28"/>
          <w:lang w:val="ru-RU"/>
        </w:rPr>
        <w:t xml:space="preserve"> и документальное </w:t>
      </w:r>
      <w:r w:rsidR="00F3161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1612" w:rsidRPr="00F31612">
        <w:rPr>
          <w:rFonts w:ascii="Times New Roman" w:hAnsi="Times New Roman"/>
          <w:sz w:val="28"/>
          <w:szCs w:val="28"/>
          <w:lang w:val="ru-RU"/>
        </w:rPr>
        <w:t xml:space="preserve">оформление </w:t>
      </w:r>
      <w:r w:rsidR="00F31612">
        <w:rPr>
          <w:rFonts w:ascii="Times New Roman" w:hAnsi="Times New Roman"/>
          <w:sz w:val="28"/>
          <w:szCs w:val="28"/>
          <w:lang w:val="ru-RU"/>
        </w:rPr>
        <w:t xml:space="preserve">его </w:t>
      </w:r>
      <w:r w:rsidR="00F31612" w:rsidRPr="00F31612">
        <w:rPr>
          <w:rFonts w:ascii="Times New Roman" w:hAnsi="Times New Roman"/>
          <w:sz w:val="28"/>
          <w:szCs w:val="28"/>
          <w:lang w:val="ru-RU"/>
        </w:rPr>
        <w:t xml:space="preserve"> результатов</w:t>
      </w:r>
      <w:r w:rsidR="00332A18">
        <w:rPr>
          <w:rFonts w:ascii="Times New Roman" w:hAnsi="Times New Roman"/>
          <w:sz w:val="28"/>
          <w:szCs w:val="28"/>
          <w:lang w:val="ru-RU"/>
        </w:rPr>
        <w:t>.</w:t>
      </w:r>
    </w:p>
    <w:p w:rsidR="00127584" w:rsidRPr="00127584" w:rsidRDefault="00B459B4" w:rsidP="00117AE9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117AE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60EC">
        <w:rPr>
          <w:rFonts w:ascii="Times New Roman" w:hAnsi="Times New Roman"/>
          <w:sz w:val="28"/>
          <w:szCs w:val="28"/>
          <w:lang w:val="ru-RU"/>
        </w:rPr>
        <w:t>2.3. О</w:t>
      </w:r>
      <w:r w:rsidR="00127584" w:rsidRPr="00127584">
        <w:rPr>
          <w:rFonts w:ascii="Times New Roman" w:hAnsi="Times New Roman"/>
          <w:sz w:val="28"/>
          <w:szCs w:val="28"/>
          <w:lang w:val="ru-RU"/>
        </w:rPr>
        <w:t>бмен информацией о состоянии соблюдения членами Ассоциации установленных норм и правил с иными органами Ассоц</w:t>
      </w:r>
      <w:r w:rsidR="00332A18">
        <w:rPr>
          <w:rFonts w:ascii="Times New Roman" w:hAnsi="Times New Roman"/>
          <w:sz w:val="28"/>
          <w:szCs w:val="28"/>
          <w:lang w:val="ru-RU"/>
        </w:rPr>
        <w:t>иации (при необходимости).</w:t>
      </w:r>
    </w:p>
    <w:p w:rsidR="00127584" w:rsidRDefault="00C7070A" w:rsidP="00B459B4">
      <w:pPr>
        <w:pStyle w:val="ConsPlusNormal"/>
        <w:spacing w:line="36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127584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E60946">
        <w:rPr>
          <w:rFonts w:ascii="Times New Roman" w:eastAsia="Calibri" w:hAnsi="Times New Roman" w:cs="Times New Roman"/>
          <w:sz w:val="28"/>
          <w:szCs w:val="28"/>
          <w:lang w:eastAsia="en-US"/>
        </w:rPr>
        <w:t>. О</w:t>
      </w:r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</w:t>
      </w:r>
      <w:r w:rsidR="00127584">
        <w:rPr>
          <w:rFonts w:ascii="Times New Roman" w:eastAsia="Calibri" w:hAnsi="Times New Roman" w:cs="Times New Roman"/>
          <w:sz w:val="28"/>
          <w:szCs w:val="28"/>
          <w:lang w:eastAsia="en-US"/>
        </w:rPr>
        <w:t>ение</w:t>
      </w:r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анализ</w:t>
      </w:r>
      <w:r w:rsidR="0012758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членов</w:t>
      </w:r>
      <w:r w:rsidR="001275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Ассоциации</w:t>
      </w:r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основании информации, представляемой </w:t>
      </w:r>
      <w:r w:rsidR="001275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членами Ассоциации </w:t>
      </w:r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форме отчетов в порядке, установленном </w:t>
      </w:r>
      <w:r w:rsidR="00332A18">
        <w:rPr>
          <w:rFonts w:ascii="Times New Roman" w:eastAsia="Calibri" w:hAnsi="Times New Roman" w:cs="Times New Roman"/>
          <w:sz w:val="28"/>
          <w:szCs w:val="28"/>
          <w:lang w:eastAsia="en-US"/>
        </w:rPr>
        <w:t>в Ассоциации.</w:t>
      </w:r>
    </w:p>
    <w:p w:rsidR="00127584" w:rsidRPr="00F11894" w:rsidRDefault="00C7070A" w:rsidP="00B459B4">
      <w:pPr>
        <w:pStyle w:val="ConsPlusNormal"/>
        <w:spacing w:line="360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12758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B459B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1275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существление анализа предоставленных членами Ассоциации </w:t>
      </w:r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</w:t>
      </w:r>
      <w:r w:rsidR="00127584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документов, подтверждающих фактический совокупный размер обяза</w:t>
      </w:r>
      <w:r w:rsidR="001275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тельств по </w:t>
      </w:r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договорам строительного подряда, заключенным таким лицом в течение отчетного года с использованием конкурентных способов заключения договоров, проводит в отношении такого члена проверку соответствия фактического совокупного размера обязательств по договорам строительного подряда, заключенным </w:t>
      </w:r>
      <w:r w:rsidR="00127584">
        <w:rPr>
          <w:rFonts w:ascii="Times New Roman" w:eastAsia="Calibri" w:hAnsi="Times New Roman" w:cs="Times New Roman"/>
          <w:sz w:val="28"/>
          <w:szCs w:val="28"/>
          <w:lang w:eastAsia="en-US"/>
        </w:rPr>
        <w:t>членами Ассоциации</w:t>
      </w:r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конкурентных способов заключения договоров, предельному размеру обязательств, исходя из которого</w:t>
      </w:r>
      <w:proofErr w:type="gramEnd"/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27584">
        <w:rPr>
          <w:rFonts w:ascii="Times New Roman" w:eastAsia="Calibri" w:hAnsi="Times New Roman" w:cs="Times New Roman"/>
          <w:sz w:val="28"/>
          <w:szCs w:val="28"/>
          <w:lang w:eastAsia="en-US"/>
        </w:rPr>
        <w:t>ими</w:t>
      </w:r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был внесен взнос в компенсационный фонд обеспечения договорных обязательств</w:t>
      </w:r>
      <w:r w:rsidR="00127584" w:rsidRPr="000A4A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27584" w:rsidRPr="00F1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порядке, установленном </w:t>
      </w:r>
      <w:r w:rsidR="00127584">
        <w:rPr>
          <w:rFonts w:ascii="Times New Roman" w:eastAsia="Calibri" w:hAnsi="Times New Roman" w:cs="Times New Roman"/>
          <w:sz w:val="28"/>
          <w:szCs w:val="28"/>
          <w:lang w:eastAsia="en-US"/>
        </w:rPr>
        <w:t>в Ассоциации.</w:t>
      </w:r>
    </w:p>
    <w:p w:rsidR="00C95C8C" w:rsidRPr="000336A5" w:rsidRDefault="00C7070A" w:rsidP="000336A5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60946">
        <w:rPr>
          <w:rFonts w:ascii="Times New Roman" w:hAnsi="Times New Roman"/>
          <w:sz w:val="28"/>
          <w:szCs w:val="28"/>
          <w:lang w:val="ru-RU"/>
        </w:rPr>
        <w:t>2.6</w:t>
      </w:r>
      <w:r w:rsidR="00B459B4">
        <w:rPr>
          <w:rFonts w:ascii="Times New Roman" w:hAnsi="Times New Roman"/>
          <w:sz w:val="28"/>
          <w:szCs w:val="28"/>
          <w:lang w:val="ru-RU"/>
        </w:rPr>
        <w:t>.</w:t>
      </w:r>
      <w:r w:rsidR="00127584" w:rsidRPr="00127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59B4">
        <w:rPr>
          <w:rFonts w:ascii="Times New Roman" w:hAnsi="Times New Roman"/>
          <w:sz w:val="28"/>
          <w:szCs w:val="28"/>
          <w:lang w:val="ru-RU"/>
        </w:rPr>
        <w:t>Контрольный комитет</w:t>
      </w:r>
      <w:r w:rsidR="00127584" w:rsidRPr="00127584">
        <w:rPr>
          <w:rFonts w:ascii="Times New Roman" w:hAnsi="Times New Roman"/>
          <w:sz w:val="28"/>
          <w:szCs w:val="28"/>
          <w:lang w:val="ru-RU"/>
        </w:rPr>
        <w:t xml:space="preserve"> Ассоциации по поручению постоянно действующего коллегиального органа Ассоциации или по собственной инициативе разрабатывает предложения по вопросам методологии и организации </w:t>
      </w:r>
      <w:proofErr w:type="gramStart"/>
      <w:r w:rsidR="00127584" w:rsidRPr="00127584"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 w:rsidR="00127584" w:rsidRPr="00127584">
        <w:rPr>
          <w:rFonts w:ascii="Times New Roman" w:hAnsi="Times New Roman"/>
          <w:sz w:val="28"/>
          <w:szCs w:val="28"/>
          <w:lang w:val="ru-RU"/>
        </w:rPr>
        <w:t xml:space="preserve"> соблюдением требований законодательства Российской Федерации, стандартов и внутренних документов Ассоциации.</w:t>
      </w:r>
    </w:p>
    <w:p w:rsidR="00E04A22" w:rsidRPr="00B45FAB" w:rsidRDefault="00F31612" w:rsidP="000B41D8">
      <w:pPr>
        <w:pStyle w:val="blacktext"/>
        <w:tabs>
          <w:tab w:val="left" w:pos="851"/>
        </w:tabs>
        <w:spacing w:before="0" w:beforeAutospacing="0" w:after="0" w:afterAutospacing="0" w:line="360" w:lineRule="auto"/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2.7.</w:t>
      </w:r>
      <w:r w:rsidR="006B19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43F2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E04A22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ланирование </w:t>
      </w:r>
      <w:r w:rsidR="004326C4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4326C4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</w:t>
      </w:r>
      <w:r w:rsidR="00E04A22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мероприятий по </w:t>
      </w:r>
      <w:r w:rsidR="007A1889" w:rsidRPr="00B45FAB">
        <w:rPr>
          <w:rFonts w:ascii="Times New Roman" w:hAnsi="Times New Roman" w:cs="Times New Roman"/>
          <w:color w:val="auto"/>
          <w:sz w:val="28"/>
          <w:szCs w:val="28"/>
        </w:rPr>
        <w:t>проведени</w:t>
      </w:r>
      <w:r w:rsidR="004326C4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7A1889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 плановых </w:t>
      </w:r>
      <w:r w:rsidR="004326C4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C630BE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внеплановых </w:t>
      </w:r>
      <w:r w:rsidR="007A1889" w:rsidRPr="00B45FAB">
        <w:rPr>
          <w:rFonts w:ascii="Times New Roman" w:hAnsi="Times New Roman" w:cs="Times New Roman"/>
          <w:color w:val="auto"/>
          <w:sz w:val="28"/>
          <w:szCs w:val="28"/>
        </w:rPr>
        <w:t>проверок</w:t>
      </w:r>
      <w:r w:rsidR="00F04D0C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30BE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соблюдения членами </w:t>
      </w:r>
      <w:r w:rsidR="0094771F">
        <w:rPr>
          <w:rFonts w:ascii="Times New Roman" w:hAnsi="Times New Roman" w:cs="Times New Roman"/>
          <w:color w:val="auto"/>
          <w:sz w:val="28"/>
          <w:szCs w:val="28"/>
        </w:rPr>
        <w:t>Ассоциации</w:t>
      </w:r>
      <w:r w:rsidR="0094771F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30BE" w:rsidRPr="00117AE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Требований </w:t>
      </w:r>
      <w:r w:rsidR="00F04D0C" w:rsidRPr="00B45FAB">
        <w:rPr>
          <w:rFonts w:ascii="Times New Roman" w:hAnsi="Times New Roman" w:cs="Times New Roman"/>
          <w:color w:val="auto"/>
          <w:sz w:val="28"/>
          <w:szCs w:val="28"/>
        </w:rPr>
        <w:t>(далее</w:t>
      </w:r>
      <w:r w:rsidR="00C630BE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4D0C" w:rsidRPr="00B45FA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630BE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4D0C" w:rsidRPr="00117AE9">
        <w:rPr>
          <w:rFonts w:ascii="Times New Roman" w:hAnsi="Times New Roman" w:cs="Times New Roman"/>
          <w:color w:val="auto"/>
          <w:sz w:val="28"/>
          <w:szCs w:val="28"/>
        </w:rPr>
        <w:t>Проверки</w:t>
      </w:r>
      <w:r w:rsidR="00F04D0C" w:rsidRPr="00B45FA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FE43F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D785E" w:rsidRDefault="00C7070A" w:rsidP="000B41D8">
      <w:pPr>
        <w:pStyle w:val="blacktext"/>
        <w:tabs>
          <w:tab w:val="left" w:pos="851"/>
        </w:tabs>
        <w:spacing w:before="0" w:beforeAutospacing="0" w:after="0" w:afterAutospacing="0" w:line="360" w:lineRule="auto"/>
        <w:ind w:left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2.8.</w:t>
      </w:r>
      <w:r w:rsidR="006B19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43F2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E587C">
        <w:rPr>
          <w:rFonts w:ascii="Times New Roman" w:hAnsi="Times New Roman" w:cs="Times New Roman"/>
          <w:color w:val="auto"/>
          <w:sz w:val="28"/>
          <w:szCs w:val="28"/>
        </w:rPr>
        <w:t>чет</w:t>
      </w:r>
      <w:r w:rsidR="00006B46">
        <w:rPr>
          <w:rFonts w:ascii="Times New Roman" w:hAnsi="Times New Roman" w:cs="Times New Roman"/>
          <w:color w:val="auto"/>
          <w:sz w:val="28"/>
          <w:szCs w:val="28"/>
        </w:rPr>
        <w:t>, обобщение</w:t>
      </w:r>
      <w:r w:rsidR="000E587C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E04A22" w:rsidRPr="00E04A22">
        <w:rPr>
          <w:rFonts w:ascii="Times New Roman" w:hAnsi="Times New Roman" w:cs="Times New Roman"/>
          <w:color w:val="auto"/>
          <w:sz w:val="28"/>
          <w:szCs w:val="28"/>
        </w:rPr>
        <w:t xml:space="preserve">анализ результатов проведения </w:t>
      </w:r>
      <w:r w:rsidR="00F04D0C" w:rsidRPr="00117AE9">
        <w:rPr>
          <w:rFonts w:ascii="Times New Roman" w:hAnsi="Times New Roman" w:cs="Times New Roman"/>
          <w:color w:val="auto"/>
          <w:sz w:val="28"/>
          <w:szCs w:val="28"/>
        </w:rPr>
        <w:t>Проверок</w:t>
      </w:r>
      <w:r w:rsidR="00FE43F2" w:rsidRPr="005174B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D90399" w:rsidRDefault="00C7070A" w:rsidP="000B41D8">
      <w:pPr>
        <w:pStyle w:val="blacktext"/>
        <w:tabs>
          <w:tab w:val="left" w:pos="851"/>
        </w:tabs>
        <w:spacing w:before="0" w:beforeAutospacing="0" w:after="0" w:afterAutospacing="0" w:line="360" w:lineRule="auto"/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77ED8">
        <w:rPr>
          <w:rFonts w:ascii="Times New Roman" w:hAnsi="Times New Roman" w:cs="Times New Roman"/>
          <w:color w:val="auto"/>
          <w:sz w:val="28"/>
          <w:szCs w:val="28"/>
        </w:rPr>
        <w:t>2.9.</w:t>
      </w:r>
      <w:r w:rsidR="006B19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43F2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391C6E" w:rsidRPr="00D90399">
        <w:rPr>
          <w:rFonts w:ascii="Times New Roman" w:hAnsi="Times New Roman" w:cs="Times New Roman"/>
          <w:color w:val="auto"/>
          <w:sz w:val="28"/>
          <w:szCs w:val="28"/>
        </w:rPr>
        <w:t>рг</w:t>
      </w:r>
      <w:r w:rsidR="00904F52" w:rsidRPr="00D9039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91C6E" w:rsidRPr="00D90399">
        <w:rPr>
          <w:rFonts w:ascii="Times New Roman" w:hAnsi="Times New Roman" w:cs="Times New Roman"/>
          <w:color w:val="auto"/>
          <w:sz w:val="28"/>
          <w:szCs w:val="28"/>
        </w:rPr>
        <w:t>низация взаимодействия</w:t>
      </w:r>
      <w:r w:rsidR="00D90399" w:rsidRPr="00D903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DF9" w:rsidRPr="00903DF9">
        <w:rPr>
          <w:rFonts w:ascii="Times New Roman" w:hAnsi="Times New Roman" w:cs="Times New Roman"/>
          <w:color w:val="auto"/>
          <w:sz w:val="28"/>
          <w:szCs w:val="28"/>
        </w:rPr>
        <w:t>с органами исполнительной власти субъектов Российской Федерации, уполномоченны</w:t>
      </w:r>
      <w:r w:rsidR="00400711">
        <w:rPr>
          <w:rFonts w:ascii="Times New Roman" w:hAnsi="Times New Roman" w:cs="Times New Roman"/>
          <w:color w:val="auto"/>
          <w:sz w:val="28"/>
          <w:szCs w:val="28"/>
        </w:rPr>
        <w:t>ми</w:t>
      </w:r>
      <w:r w:rsidR="00903DF9" w:rsidRPr="00903DF9">
        <w:rPr>
          <w:rFonts w:ascii="Times New Roman" w:hAnsi="Times New Roman" w:cs="Times New Roman"/>
          <w:color w:val="auto"/>
          <w:sz w:val="28"/>
          <w:szCs w:val="28"/>
        </w:rPr>
        <w:t xml:space="preserve"> на осуществление государственного строительного надзора</w:t>
      </w:r>
      <w:r w:rsidR="00904F52" w:rsidRPr="00D90399">
        <w:rPr>
          <w:rFonts w:ascii="Times New Roman" w:hAnsi="Times New Roman" w:cs="Times New Roman"/>
          <w:color w:val="auto"/>
          <w:sz w:val="28"/>
          <w:szCs w:val="28"/>
        </w:rPr>
        <w:t xml:space="preserve"> за деятельность</w:t>
      </w:r>
      <w:r w:rsidR="00C20227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904F52" w:rsidRPr="00D90399">
        <w:rPr>
          <w:rFonts w:ascii="Times New Roman" w:hAnsi="Times New Roman" w:cs="Times New Roman"/>
          <w:color w:val="auto"/>
          <w:sz w:val="28"/>
          <w:szCs w:val="28"/>
        </w:rPr>
        <w:t xml:space="preserve"> членов </w:t>
      </w:r>
      <w:r w:rsidR="003505A8">
        <w:rPr>
          <w:rFonts w:ascii="Times New Roman" w:hAnsi="Times New Roman" w:cs="Times New Roman"/>
          <w:color w:val="auto"/>
          <w:sz w:val="28"/>
          <w:szCs w:val="28"/>
        </w:rPr>
        <w:t>Ассоциации</w:t>
      </w:r>
      <w:r w:rsidR="00795AE2">
        <w:rPr>
          <w:rFonts w:ascii="Times New Roman" w:hAnsi="Times New Roman" w:cs="Times New Roman"/>
          <w:color w:val="auto"/>
          <w:sz w:val="28"/>
          <w:szCs w:val="28"/>
        </w:rPr>
        <w:t xml:space="preserve">, и органами местного самоуправления </w:t>
      </w:r>
      <w:r w:rsidR="00D90399" w:rsidRPr="00D90399">
        <w:rPr>
          <w:rFonts w:ascii="Times New Roman" w:hAnsi="Times New Roman" w:cs="Times New Roman"/>
          <w:color w:val="auto"/>
          <w:sz w:val="28"/>
          <w:szCs w:val="28"/>
        </w:rPr>
        <w:t>в случаях, установленных законодательством</w:t>
      </w:r>
      <w:r w:rsidR="004737F2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</w:t>
      </w:r>
      <w:r w:rsidR="00D90399" w:rsidRPr="00D903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0227">
        <w:rPr>
          <w:rFonts w:ascii="Times New Roman" w:hAnsi="Times New Roman" w:cs="Times New Roman"/>
          <w:color w:val="auto"/>
          <w:sz w:val="28"/>
          <w:szCs w:val="28"/>
        </w:rPr>
        <w:t>о саморегулируемых организациях</w:t>
      </w:r>
      <w:r w:rsidR="00FE43F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31612" w:rsidRPr="00D90399" w:rsidRDefault="00F31612" w:rsidP="00836FA9">
      <w:pPr>
        <w:pStyle w:val="blacktext"/>
        <w:tabs>
          <w:tab w:val="left" w:pos="851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06B46" w:rsidRDefault="00006B46" w:rsidP="00177ED8">
      <w:pPr>
        <w:pStyle w:val="blacktext"/>
        <w:numPr>
          <w:ilvl w:val="0"/>
          <w:numId w:val="27"/>
        </w:numPr>
        <w:spacing w:before="0" w:beforeAutospacing="0" w:after="0" w:afterAutospacing="0" w:line="360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auto"/>
          <w:sz w:val="28"/>
          <w:szCs w:val="28"/>
        </w:rPr>
        <w:t>ОБЯЗАННОСТИ КОМИТЕТА</w:t>
      </w:r>
    </w:p>
    <w:p w:rsidR="00F31612" w:rsidRDefault="00F31612" w:rsidP="00F31612">
      <w:pPr>
        <w:pStyle w:val="blacktext"/>
        <w:spacing w:before="0" w:beforeAutospacing="0" w:after="0" w:afterAutospacing="0" w:line="360" w:lineRule="auto"/>
        <w:ind w:left="1070"/>
        <w:contextualSpacing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9F7755" w:rsidRDefault="006B199F" w:rsidP="000B41D8">
      <w:pPr>
        <w:pStyle w:val="blacktext"/>
        <w:tabs>
          <w:tab w:val="left" w:pos="426"/>
          <w:tab w:val="num" w:pos="1245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177ED8">
        <w:rPr>
          <w:rFonts w:ascii="Times New Roman" w:hAnsi="Times New Roman" w:cs="Times New Roman"/>
          <w:color w:val="auto"/>
          <w:sz w:val="28"/>
          <w:szCs w:val="28"/>
        </w:rPr>
        <w:t>3.1.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 выполнении возложенных на него</w:t>
      </w:r>
      <w:r w:rsidR="009F7755">
        <w:rPr>
          <w:rFonts w:ascii="Times New Roman" w:hAnsi="Times New Roman" w:cs="Times New Roman"/>
          <w:color w:val="auto"/>
          <w:sz w:val="28"/>
          <w:szCs w:val="28"/>
        </w:rPr>
        <w:t xml:space="preserve"> функций </w:t>
      </w:r>
      <w:r w:rsidR="000336A5">
        <w:rPr>
          <w:rFonts w:ascii="Times New Roman" w:hAnsi="Times New Roman" w:cs="Times New Roman"/>
          <w:color w:val="auto"/>
          <w:sz w:val="28"/>
          <w:szCs w:val="28"/>
        </w:rPr>
        <w:t>Контрольный к</w:t>
      </w:r>
      <w:r w:rsidR="009F7755">
        <w:rPr>
          <w:rFonts w:ascii="Times New Roman" w:hAnsi="Times New Roman" w:cs="Times New Roman"/>
          <w:color w:val="auto"/>
          <w:sz w:val="28"/>
          <w:szCs w:val="28"/>
        </w:rPr>
        <w:t>омитет обязан:</w:t>
      </w:r>
    </w:p>
    <w:p w:rsidR="00FE43F2" w:rsidRPr="003C54F0" w:rsidRDefault="00177ED8" w:rsidP="000B41D8">
      <w:pPr>
        <w:pStyle w:val="blacktext"/>
        <w:tabs>
          <w:tab w:val="left" w:pos="851"/>
        </w:tabs>
        <w:spacing w:before="0" w:beforeAutospacing="0" w:after="0" w:afterAutospacing="0" w:line="360" w:lineRule="auto"/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3.2.</w:t>
      </w:r>
      <w:r w:rsidR="006B19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5D36">
        <w:rPr>
          <w:rFonts w:ascii="Times New Roman" w:hAnsi="Times New Roman" w:cs="Times New Roman"/>
          <w:color w:val="auto"/>
          <w:sz w:val="28"/>
          <w:szCs w:val="28"/>
        </w:rPr>
        <w:t>Оперативно и</w:t>
      </w:r>
      <w:r w:rsidR="00FE43F2" w:rsidRPr="003C54F0">
        <w:rPr>
          <w:rFonts w:ascii="Times New Roman" w:hAnsi="Times New Roman" w:cs="Times New Roman"/>
          <w:color w:val="auto"/>
          <w:sz w:val="28"/>
          <w:szCs w:val="28"/>
        </w:rPr>
        <w:t>нформирова</w:t>
      </w:r>
      <w:r w:rsidR="009F7755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="003E4A8B">
        <w:rPr>
          <w:rFonts w:ascii="Times New Roman" w:hAnsi="Times New Roman" w:cs="Times New Roman"/>
          <w:color w:val="auto"/>
          <w:sz w:val="28"/>
          <w:szCs w:val="28"/>
        </w:rPr>
        <w:t xml:space="preserve"> органы управления</w:t>
      </w:r>
      <w:r w:rsidR="00FE43F2" w:rsidRPr="003C54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771F">
        <w:rPr>
          <w:rFonts w:ascii="Times New Roman" w:hAnsi="Times New Roman" w:cs="Times New Roman"/>
          <w:color w:val="auto"/>
          <w:sz w:val="28"/>
          <w:szCs w:val="28"/>
        </w:rPr>
        <w:t>Ассоциации</w:t>
      </w:r>
      <w:r w:rsidR="0094771F" w:rsidRPr="003C54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1612">
        <w:rPr>
          <w:rFonts w:ascii="Times New Roman" w:hAnsi="Times New Roman" w:cs="Times New Roman"/>
          <w:color w:val="auto"/>
          <w:sz w:val="28"/>
          <w:szCs w:val="28"/>
        </w:rPr>
        <w:t>о выявленных в ходе  осуществления контроля,</w:t>
      </w:r>
      <w:r w:rsidR="00FE43F2" w:rsidRPr="003C54F0">
        <w:rPr>
          <w:rFonts w:ascii="Times New Roman" w:hAnsi="Times New Roman" w:cs="Times New Roman"/>
          <w:color w:val="auto"/>
          <w:sz w:val="28"/>
          <w:szCs w:val="28"/>
        </w:rPr>
        <w:t xml:space="preserve"> фактах нарушени</w:t>
      </w:r>
      <w:r w:rsidR="00285D36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FE43F2" w:rsidRPr="003C54F0">
        <w:rPr>
          <w:rFonts w:ascii="Times New Roman" w:hAnsi="Times New Roman" w:cs="Times New Roman"/>
          <w:color w:val="auto"/>
          <w:sz w:val="28"/>
          <w:szCs w:val="28"/>
        </w:rPr>
        <w:t xml:space="preserve"> членами </w:t>
      </w:r>
      <w:r w:rsidR="0094771F">
        <w:rPr>
          <w:rFonts w:ascii="Times New Roman" w:hAnsi="Times New Roman" w:cs="Times New Roman"/>
          <w:color w:val="auto"/>
          <w:sz w:val="28"/>
          <w:szCs w:val="28"/>
        </w:rPr>
        <w:t>Ассоциации</w:t>
      </w:r>
      <w:r w:rsidR="0094771F" w:rsidRPr="003C54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43F2" w:rsidRPr="003C54F0">
        <w:rPr>
          <w:rFonts w:ascii="Times New Roman" w:hAnsi="Times New Roman" w:cs="Times New Roman"/>
          <w:color w:val="auto"/>
          <w:sz w:val="28"/>
          <w:szCs w:val="28"/>
        </w:rPr>
        <w:t>Требований</w:t>
      </w:r>
      <w:r w:rsidR="00C95C8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3F2" w:rsidRPr="00D90399" w:rsidRDefault="00177ED8" w:rsidP="000B41D8">
      <w:pPr>
        <w:pStyle w:val="blacktext"/>
        <w:tabs>
          <w:tab w:val="left" w:pos="851"/>
        </w:tabs>
        <w:spacing w:before="0" w:beforeAutospacing="0" w:after="0" w:afterAutospacing="0" w:line="360" w:lineRule="auto"/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3.3.</w:t>
      </w:r>
      <w:r w:rsidR="006B19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36A5">
        <w:rPr>
          <w:rFonts w:ascii="Times New Roman" w:hAnsi="Times New Roman" w:cs="Times New Roman"/>
          <w:color w:val="auto"/>
          <w:sz w:val="28"/>
          <w:szCs w:val="28"/>
        </w:rPr>
        <w:t>Осуществлять подготовку</w:t>
      </w:r>
      <w:r w:rsidR="009F77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43F2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FE43F2" w:rsidRPr="00E04A22">
        <w:rPr>
          <w:rFonts w:ascii="Times New Roman" w:hAnsi="Times New Roman" w:cs="Times New Roman"/>
          <w:color w:val="auto"/>
          <w:sz w:val="28"/>
          <w:szCs w:val="28"/>
        </w:rPr>
        <w:t>представл</w:t>
      </w:r>
      <w:r w:rsidR="009F7755">
        <w:rPr>
          <w:rFonts w:ascii="Times New Roman" w:hAnsi="Times New Roman" w:cs="Times New Roman"/>
          <w:color w:val="auto"/>
          <w:sz w:val="28"/>
          <w:szCs w:val="28"/>
        </w:rPr>
        <w:t>ять</w:t>
      </w:r>
      <w:r w:rsidR="00FE43F2" w:rsidRPr="00E04A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7755" w:rsidRPr="00F04D0C">
        <w:rPr>
          <w:rFonts w:ascii="Times New Roman" w:hAnsi="Times New Roman" w:cs="Times New Roman"/>
          <w:color w:val="auto"/>
          <w:sz w:val="28"/>
          <w:szCs w:val="28"/>
        </w:rPr>
        <w:t xml:space="preserve">в руководящие органы </w:t>
      </w:r>
      <w:r w:rsidR="0094771F">
        <w:rPr>
          <w:rFonts w:ascii="Times New Roman" w:hAnsi="Times New Roman" w:cs="Times New Roman"/>
          <w:color w:val="auto"/>
          <w:sz w:val="28"/>
          <w:szCs w:val="28"/>
        </w:rPr>
        <w:t>Ассоциации</w:t>
      </w:r>
      <w:r w:rsidR="0094771F" w:rsidRPr="00E04A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43F2" w:rsidRPr="00E04A22">
        <w:rPr>
          <w:rFonts w:ascii="Times New Roman" w:hAnsi="Times New Roman" w:cs="Times New Roman"/>
          <w:color w:val="auto"/>
          <w:sz w:val="28"/>
          <w:szCs w:val="28"/>
        </w:rPr>
        <w:t>аналитически</w:t>
      </w:r>
      <w:r w:rsidR="009F775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E43F2" w:rsidRPr="00E04A22">
        <w:rPr>
          <w:rFonts w:ascii="Times New Roman" w:hAnsi="Times New Roman" w:cs="Times New Roman"/>
          <w:color w:val="auto"/>
          <w:sz w:val="28"/>
          <w:szCs w:val="28"/>
        </w:rPr>
        <w:t xml:space="preserve"> запис</w:t>
      </w:r>
      <w:r w:rsidR="009F7755">
        <w:rPr>
          <w:rFonts w:ascii="Times New Roman" w:hAnsi="Times New Roman" w:cs="Times New Roman"/>
          <w:color w:val="auto"/>
          <w:sz w:val="28"/>
          <w:szCs w:val="28"/>
        </w:rPr>
        <w:t>ки</w:t>
      </w:r>
      <w:r w:rsidR="00FE43F2">
        <w:rPr>
          <w:rFonts w:ascii="Times New Roman" w:hAnsi="Times New Roman" w:cs="Times New Roman"/>
          <w:color w:val="auto"/>
          <w:sz w:val="28"/>
          <w:szCs w:val="28"/>
        </w:rPr>
        <w:t xml:space="preserve"> и предложени</w:t>
      </w:r>
      <w:r w:rsidR="009F775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FE4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43F2" w:rsidRPr="00D90399">
        <w:rPr>
          <w:rFonts w:ascii="Times New Roman" w:hAnsi="Times New Roman" w:cs="Times New Roman"/>
          <w:color w:val="auto"/>
          <w:sz w:val="28"/>
          <w:szCs w:val="28"/>
        </w:rPr>
        <w:t xml:space="preserve">по вопросам, отнесенным к сфере деятельности </w:t>
      </w:r>
      <w:r w:rsidR="000336A5">
        <w:rPr>
          <w:rFonts w:ascii="Times New Roman" w:hAnsi="Times New Roman" w:cs="Times New Roman"/>
          <w:color w:val="auto"/>
          <w:sz w:val="28"/>
          <w:szCs w:val="28"/>
        </w:rPr>
        <w:t>Контрольного к</w:t>
      </w:r>
      <w:r w:rsidR="00FE43F2" w:rsidRPr="00D90399">
        <w:rPr>
          <w:rFonts w:ascii="Times New Roman" w:hAnsi="Times New Roman" w:cs="Times New Roman"/>
          <w:color w:val="auto"/>
          <w:sz w:val="28"/>
          <w:szCs w:val="28"/>
        </w:rPr>
        <w:t>омитета</w:t>
      </w:r>
      <w:r w:rsidR="00C95C8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3F2" w:rsidRDefault="00177ED8" w:rsidP="000B41D8">
      <w:pPr>
        <w:pStyle w:val="blacktext"/>
        <w:tabs>
          <w:tab w:val="left" w:pos="851"/>
        </w:tabs>
        <w:spacing w:before="0" w:beforeAutospacing="0" w:after="0" w:afterAutospacing="0" w:line="360" w:lineRule="auto"/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3E4A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95C8C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FE43F2" w:rsidRPr="00E04A22">
        <w:rPr>
          <w:rFonts w:ascii="Times New Roman" w:hAnsi="Times New Roman" w:cs="Times New Roman"/>
          <w:color w:val="auto"/>
          <w:sz w:val="28"/>
          <w:szCs w:val="28"/>
        </w:rPr>
        <w:t>онсультирова</w:t>
      </w:r>
      <w:r w:rsidR="009F7755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="00FE43F2" w:rsidRPr="00E04A22">
        <w:rPr>
          <w:rFonts w:ascii="Times New Roman" w:hAnsi="Times New Roman" w:cs="Times New Roman"/>
          <w:color w:val="auto"/>
          <w:sz w:val="28"/>
          <w:szCs w:val="28"/>
        </w:rPr>
        <w:t xml:space="preserve"> членов </w:t>
      </w:r>
      <w:r w:rsidR="0094771F">
        <w:rPr>
          <w:rFonts w:ascii="Times New Roman" w:hAnsi="Times New Roman" w:cs="Times New Roman"/>
          <w:color w:val="auto"/>
          <w:sz w:val="28"/>
          <w:szCs w:val="28"/>
        </w:rPr>
        <w:t>Ассоциации</w:t>
      </w:r>
      <w:r w:rsidR="0094771F" w:rsidRPr="00E04A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43F2" w:rsidRPr="00E04A22">
        <w:rPr>
          <w:rFonts w:ascii="Times New Roman" w:hAnsi="Times New Roman" w:cs="Times New Roman"/>
          <w:color w:val="auto"/>
          <w:sz w:val="28"/>
          <w:szCs w:val="28"/>
        </w:rPr>
        <w:t xml:space="preserve">по вопросам </w:t>
      </w:r>
      <w:r w:rsidR="00FE43F2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</w:t>
      </w:r>
      <w:r w:rsidR="00FE43F2" w:rsidRPr="00E04A22">
        <w:rPr>
          <w:rFonts w:ascii="Times New Roman" w:hAnsi="Times New Roman" w:cs="Times New Roman"/>
          <w:color w:val="auto"/>
          <w:sz w:val="28"/>
          <w:szCs w:val="28"/>
        </w:rPr>
        <w:t>контрол</w:t>
      </w:r>
      <w:r w:rsidR="00C95C8C">
        <w:rPr>
          <w:rFonts w:ascii="Times New Roman" w:hAnsi="Times New Roman" w:cs="Times New Roman"/>
          <w:color w:val="auto"/>
          <w:sz w:val="28"/>
          <w:szCs w:val="28"/>
        </w:rPr>
        <w:t>ьной деятельности.</w:t>
      </w:r>
    </w:p>
    <w:p w:rsidR="00C95C8C" w:rsidRDefault="00177ED8" w:rsidP="000B41D8">
      <w:pPr>
        <w:pStyle w:val="blacktext"/>
        <w:tabs>
          <w:tab w:val="left" w:pos="851"/>
        </w:tabs>
        <w:spacing w:before="0" w:beforeAutospacing="0" w:after="0" w:afterAutospacing="0" w:line="360" w:lineRule="auto"/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3.5.</w:t>
      </w:r>
      <w:r w:rsidR="003E4A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36A5">
        <w:rPr>
          <w:rFonts w:ascii="Times New Roman" w:hAnsi="Times New Roman" w:cs="Times New Roman"/>
          <w:color w:val="auto"/>
          <w:sz w:val="28"/>
          <w:szCs w:val="28"/>
        </w:rPr>
        <w:t>Осуществлять подготовку</w:t>
      </w:r>
      <w:r w:rsidR="009F775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5174B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9F7755">
        <w:rPr>
          <w:rFonts w:ascii="Times New Roman" w:hAnsi="Times New Roman" w:cs="Times New Roman"/>
          <w:color w:val="auto"/>
          <w:sz w:val="28"/>
          <w:szCs w:val="28"/>
        </w:rPr>
        <w:t>установленным порядком представлять</w:t>
      </w:r>
      <w:r w:rsidR="00C95C8C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информационны</w:t>
      </w:r>
      <w:r w:rsidR="009F775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C95C8C">
        <w:rPr>
          <w:rFonts w:ascii="Times New Roman" w:hAnsi="Times New Roman" w:cs="Times New Roman"/>
          <w:color w:val="auto"/>
          <w:sz w:val="28"/>
          <w:szCs w:val="28"/>
        </w:rPr>
        <w:t xml:space="preserve"> материал</w:t>
      </w:r>
      <w:r w:rsidR="009F7755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C95C8C">
        <w:rPr>
          <w:rFonts w:ascii="Times New Roman" w:hAnsi="Times New Roman" w:cs="Times New Roman"/>
          <w:color w:val="auto"/>
          <w:sz w:val="28"/>
          <w:szCs w:val="28"/>
        </w:rPr>
        <w:t xml:space="preserve"> для ведения на</w:t>
      </w:r>
      <w:r w:rsidR="00475420">
        <w:rPr>
          <w:rFonts w:ascii="Times New Roman" w:hAnsi="Times New Roman" w:cs="Times New Roman"/>
          <w:color w:val="auto"/>
          <w:sz w:val="28"/>
          <w:szCs w:val="28"/>
        </w:rPr>
        <w:t xml:space="preserve"> официальном</w:t>
      </w:r>
      <w:r w:rsidR="00C95C8C">
        <w:rPr>
          <w:rFonts w:ascii="Times New Roman" w:hAnsi="Times New Roman" w:cs="Times New Roman"/>
          <w:color w:val="auto"/>
          <w:sz w:val="28"/>
          <w:szCs w:val="28"/>
        </w:rPr>
        <w:t xml:space="preserve"> сайте </w:t>
      </w:r>
      <w:r w:rsidR="0094771F">
        <w:rPr>
          <w:rFonts w:ascii="Times New Roman" w:hAnsi="Times New Roman" w:cs="Times New Roman"/>
          <w:color w:val="auto"/>
          <w:sz w:val="28"/>
          <w:szCs w:val="28"/>
        </w:rPr>
        <w:t xml:space="preserve">Ассоциации </w:t>
      </w:r>
      <w:r w:rsidR="003E4A8B">
        <w:rPr>
          <w:rFonts w:ascii="Times New Roman" w:hAnsi="Times New Roman" w:cs="Times New Roman"/>
          <w:color w:val="auto"/>
          <w:sz w:val="28"/>
          <w:szCs w:val="28"/>
        </w:rPr>
        <w:t>в сети «Интернет»</w:t>
      </w:r>
      <w:r w:rsidR="00C95C8C">
        <w:rPr>
          <w:rFonts w:ascii="Times New Roman" w:hAnsi="Times New Roman" w:cs="Times New Roman"/>
          <w:color w:val="auto"/>
          <w:sz w:val="28"/>
          <w:szCs w:val="28"/>
        </w:rPr>
        <w:t xml:space="preserve"> раздела, касающегося контрольной деятельности. </w:t>
      </w:r>
    </w:p>
    <w:p w:rsidR="00836FA9" w:rsidRDefault="00836FA9" w:rsidP="00BE25B7">
      <w:pPr>
        <w:pStyle w:val="blacktext"/>
        <w:tabs>
          <w:tab w:val="left" w:pos="851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12473" w:rsidRDefault="00006B46" w:rsidP="00177ED8">
      <w:pPr>
        <w:pStyle w:val="blacktext"/>
        <w:numPr>
          <w:ilvl w:val="0"/>
          <w:numId w:val="27"/>
        </w:numPr>
        <w:spacing w:before="0" w:beforeAutospacing="0" w:after="0" w:afterAutospacing="0" w:line="360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auto"/>
          <w:sz w:val="28"/>
          <w:szCs w:val="28"/>
        </w:rPr>
        <w:t>П</w:t>
      </w:r>
      <w:r w:rsidR="00A12473" w:rsidRPr="003C54F0">
        <w:rPr>
          <w:rStyle w:val="a7"/>
          <w:rFonts w:ascii="Times New Roman" w:hAnsi="Times New Roman" w:cs="Times New Roman"/>
          <w:color w:val="auto"/>
          <w:sz w:val="28"/>
          <w:szCs w:val="28"/>
        </w:rPr>
        <w:t>РАВА КОМИТЕТА</w:t>
      </w:r>
    </w:p>
    <w:p w:rsidR="00BE25B7" w:rsidRPr="003C54F0" w:rsidRDefault="00BE25B7" w:rsidP="00BE25B7">
      <w:pPr>
        <w:pStyle w:val="blacktext"/>
        <w:spacing w:before="0" w:beforeAutospacing="0" w:after="0" w:afterAutospacing="0" w:line="360" w:lineRule="auto"/>
        <w:ind w:left="1070"/>
        <w:contextualSpacing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A12473" w:rsidRDefault="00CC000D" w:rsidP="000B41D8">
      <w:pPr>
        <w:pStyle w:val="blacktext"/>
        <w:tabs>
          <w:tab w:val="num" w:pos="1245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503C8">
        <w:rPr>
          <w:rFonts w:ascii="Times New Roman" w:hAnsi="Times New Roman" w:cs="Times New Roman"/>
          <w:color w:val="auto"/>
          <w:sz w:val="28"/>
          <w:szCs w:val="28"/>
        </w:rPr>
        <w:t>4.1.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2473">
        <w:rPr>
          <w:rFonts w:ascii="Times New Roman" w:hAnsi="Times New Roman" w:cs="Times New Roman"/>
          <w:color w:val="auto"/>
          <w:sz w:val="28"/>
          <w:szCs w:val="28"/>
        </w:rPr>
        <w:t xml:space="preserve">Для выполнения возложенных на него функций </w:t>
      </w:r>
      <w:r w:rsidR="000336A5">
        <w:rPr>
          <w:rFonts w:ascii="Times New Roman" w:hAnsi="Times New Roman" w:cs="Times New Roman"/>
          <w:color w:val="auto"/>
          <w:sz w:val="28"/>
          <w:szCs w:val="28"/>
        </w:rPr>
        <w:t>Контрольный к</w:t>
      </w:r>
      <w:r w:rsidR="00A12473">
        <w:rPr>
          <w:rFonts w:ascii="Times New Roman" w:hAnsi="Times New Roman" w:cs="Times New Roman"/>
          <w:color w:val="auto"/>
          <w:sz w:val="28"/>
          <w:szCs w:val="28"/>
        </w:rPr>
        <w:t>омитет имеет право:</w:t>
      </w:r>
    </w:p>
    <w:p w:rsidR="00A12473" w:rsidRDefault="009503C8" w:rsidP="000B41D8">
      <w:pPr>
        <w:pStyle w:val="blacktext"/>
        <w:tabs>
          <w:tab w:val="left" w:pos="851"/>
        </w:tabs>
        <w:spacing w:before="0" w:beforeAutospacing="0" w:after="0" w:afterAutospacing="0" w:line="360" w:lineRule="auto"/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4.1.</w:t>
      </w:r>
      <w:r w:rsidR="00CC000D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BC047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E87956">
        <w:rPr>
          <w:rFonts w:ascii="Times New Roman" w:hAnsi="Times New Roman" w:cs="Times New Roman"/>
          <w:color w:val="auto"/>
          <w:sz w:val="28"/>
          <w:szCs w:val="28"/>
        </w:rPr>
        <w:t xml:space="preserve">носить в установленном порядке на рассмотрение </w:t>
      </w:r>
      <w:r w:rsidR="00CC000D">
        <w:rPr>
          <w:rFonts w:ascii="Times New Roman" w:hAnsi="Times New Roman" w:cs="Times New Roman"/>
          <w:color w:val="auto"/>
          <w:sz w:val="28"/>
          <w:szCs w:val="28"/>
        </w:rPr>
        <w:t>органов управления</w:t>
      </w:r>
      <w:r w:rsidR="00E879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771F">
        <w:rPr>
          <w:rFonts w:ascii="Times New Roman" w:hAnsi="Times New Roman" w:cs="Times New Roman"/>
          <w:color w:val="auto"/>
          <w:sz w:val="28"/>
          <w:szCs w:val="28"/>
        </w:rPr>
        <w:t xml:space="preserve">Ассоциации </w:t>
      </w:r>
      <w:r w:rsidR="00E87956">
        <w:rPr>
          <w:rFonts w:ascii="Times New Roman" w:hAnsi="Times New Roman" w:cs="Times New Roman"/>
          <w:color w:val="auto"/>
          <w:sz w:val="28"/>
          <w:szCs w:val="28"/>
        </w:rPr>
        <w:t xml:space="preserve">предложения по совершенствованию документов </w:t>
      </w:r>
      <w:r w:rsidR="0094771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Ассоциации </w:t>
      </w:r>
      <w:r w:rsidR="00E87956">
        <w:rPr>
          <w:rFonts w:ascii="Times New Roman" w:hAnsi="Times New Roman" w:cs="Times New Roman"/>
          <w:color w:val="auto"/>
          <w:sz w:val="28"/>
          <w:szCs w:val="28"/>
        </w:rPr>
        <w:t>по вопросам</w:t>
      </w:r>
      <w:r w:rsidR="004737F2">
        <w:rPr>
          <w:rFonts w:ascii="Times New Roman" w:hAnsi="Times New Roman" w:cs="Times New Roman"/>
          <w:color w:val="auto"/>
          <w:sz w:val="28"/>
          <w:szCs w:val="28"/>
        </w:rPr>
        <w:t>, отнесенным к</w:t>
      </w:r>
      <w:r w:rsidR="00B45FAB">
        <w:rPr>
          <w:rFonts w:ascii="Times New Roman" w:hAnsi="Times New Roman" w:cs="Times New Roman"/>
          <w:color w:val="auto"/>
          <w:sz w:val="28"/>
          <w:szCs w:val="28"/>
        </w:rPr>
        <w:t xml:space="preserve"> сфере деятельности</w:t>
      </w:r>
      <w:r w:rsidR="00E879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36A5">
        <w:rPr>
          <w:rFonts w:ascii="Times New Roman" w:hAnsi="Times New Roman" w:cs="Times New Roman"/>
          <w:color w:val="auto"/>
          <w:sz w:val="28"/>
          <w:szCs w:val="28"/>
        </w:rPr>
        <w:t>Контрольного к</w:t>
      </w:r>
      <w:r w:rsidR="00E87956">
        <w:rPr>
          <w:rFonts w:ascii="Times New Roman" w:hAnsi="Times New Roman" w:cs="Times New Roman"/>
          <w:color w:val="auto"/>
          <w:sz w:val="28"/>
          <w:szCs w:val="28"/>
        </w:rPr>
        <w:t>омитета</w:t>
      </w:r>
      <w:r w:rsidR="00BC047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87956" w:rsidRDefault="009503C8" w:rsidP="000B41D8">
      <w:pPr>
        <w:pStyle w:val="blacktext"/>
        <w:tabs>
          <w:tab w:val="left" w:pos="851"/>
        </w:tabs>
        <w:spacing w:before="0" w:beforeAutospacing="0" w:after="0" w:afterAutospacing="0" w:line="360" w:lineRule="auto"/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C000D">
        <w:rPr>
          <w:rFonts w:ascii="Times New Roman" w:hAnsi="Times New Roman" w:cs="Times New Roman"/>
          <w:color w:val="auto"/>
          <w:sz w:val="28"/>
          <w:szCs w:val="28"/>
        </w:rPr>
        <w:t xml:space="preserve">.1.2. </w:t>
      </w:r>
      <w:r w:rsidR="00BC0470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BD2247">
        <w:rPr>
          <w:rFonts w:ascii="Times New Roman" w:hAnsi="Times New Roman" w:cs="Times New Roman"/>
          <w:color w:val="auto"/>
          <w:sz w:val="28"/>
          <w:szCs w:val="28"/>
        </w:rPr>
        <w:t xml:space="preserve">апрашивать у членов </w:t>
      </w:r>
      <w:r w:rsidR="0094771F">
        <w:rPr>
          <w:rFonts w:ascii="Times New Roman" w:hAnsi="Times New Roman" w:cs="Times New Roman"/>
          <w:color w:val="auto"/>
          <w:sz w:val="28"/>
          <w:szCs w:val="28"/>
        </w:rPr>
        <w:t>Ассоциации</w:t>
      </w:r>
      <w:r w:rsidR="0094771F" w:rsidRPr="00951F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51FD7" w:rsidRPr="00951FD7">
        <w:rPr>
          <w:rFonts w:ascii="Times New Roman" w:hAnsi="Times New Roman" w:cs="Times New Roman"/>
          <w:color w:val="auto"/>
          <w:sz w:val="28"/>
          <w:szCs w:val="28"/>
        </w:rPr>
        <w:t>и получать</w:t>
      </w:r>
      <w:r w:rsidR="00BD22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51FD7">
        <w:rPr>
          <w:rFonts w:ascii="Times New Roman" w:hAnsi="Times New Roman" w:cs="Times New Roman"/>
          <w:color w:val="auto"/>
          <w:sz w:val="28"/>
          <w:szCs w:val="28"/>
        </w:rPr>
        <w:t xml:space="preserve">от них </w:t>
      </w:r>
      <w:r w:rsidR="00BD2247">
        <w:rPr>
          <w:rFonts w:ascii="Times New Roman" w:hAnsi="Times New Roman" w:cs="Times New Roman"/>
          <w:color w:val="auto"/>
          <w:sz w:val="28"/>
          <w:szCs w:val="28"/>
        </w:rPr>
        <w:t xml:space="preserve">сведения, материалы и документы, необходимые для реализации возложенных на </w:t>
      </w:r>
      <w:r w:rsidR="000336A5">
        <w:rPr>
          <w:rFonts w:ascii="Times New Roman" w:hAnsi="Times New Roman" w:cs="Times New Roman"/>
          <w:color w:val="auto"/>
          <w:sz w:val="28"/>
          <w:szCs w:val="28"/>
        </w:rPr>
        <w:t>Контрольный к</w:t>
      </w:r>
      <w:r w:rsidR="00BD2247">
        <w:rPr>
          <w:rFonts w:ascii="Times New Roman" w:hAnsi="Times New Roman" w:cs="Times New Roman"/>
          <w:color w:val="auto"/>
          <w:sz w:val="28"/>
          <w:szCs w:val="28"/>
        </w:rPr>
        <w:t>омитет функций</w:t>
      </w:r>
      <w:r w:rsidR="00BC047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F7192" w:rsidRDefault="009503C8" w:rsidP="000B41D8">
      <w:pPr>
        <w:pStyle w:val="blacktext"/>
        <w:tabs>
          <w:tab w:val="left" w:pos="851"/>
        </w:tabs>
        <w:spacing w:before="0" w:beforeAutospacing="0" w:after="0" w:afterAutospacing="0" w:line="360" w:lineRule="auto"/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D04C7">
        <w:rPr>
          <w:rFonts w:ascii="Times New Roman" w:hAnsi="Times New Roman" w:cs="Times New Roman"/>
          <w:color w:val="auto"/>
          <w:sz w:val="28"/>
          <w:szCs w:val="28"/>
        </w:rPr>
        <w:t xml:space="preserve">.1.3. </w:t>
      </w:r>
      <w:r w:rsidR="00BC0470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2F7192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апрашивать и получать у </w:t>
      </w:r>
      <w:r w:rsidR="00D92416" w:rsidRPr="00B45FAB">
        <w:rPr>
          <w:rFonts w:ascii="Times New Roman" w:hAnsi="Times New Roman" w:cs="Times New Roman"/>
          <w:color w:val="auto"/>
          <w:sz w:val="28"/>
          <w:szCs w:val="28"/>
        </w:rPr>
        <w:t>органов исполнительной власти субъектов Российской Федерации,</w:t>
      </w:r>
      <w:r w:rsidR="00B45FAB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 в том числе</w:t>
      </w:r>
      <w:r w:rsidR="00D92416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 уполномоченных на осуществление государственного строительного надзора</w:t>
      </w:r>
      <w:r w:rsidR="00783A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F7192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5FAB" w:rsidRPr="00B45FAB">
        <w:rPr>
          <w:rFonts w:ascii="Times New Roman" w:hAnsi="Times New Roman" w:cs="Times New Roman"/>
          <w:color w:val="auto"/>
          <w:sz w:val="28"/>
          <w:szCs w:val="28"/>
        </w:rPr>
        <w:t>и органов местного самоуправления</w:t>
      </w:r>
      <w:r w:rsidR="002F7192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5FAB" w:rsidRPr="00B45FAB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="00783A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45FAB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F7192" w:rsidRPr="00B45FAB">
        <w:rPr>
          <w:rFonts w:ascii="Times New Roman" w:hAnsi="Times New Roman" w:cs="Times New Roman"/>
          <w:color w:val="auto"/>
          <w:sz w:val="28"/>
          <w:szCs w:val="28"/>
        </w:rPr>
        <w:t xml:space="preserve">материалы и документы, необходимые для реализации возложенных на </w:t>
      </w:r>
      <w:r w:rsidR="000336A5">
        <w:rPr>
          <w:rFonts w:ascii="Times New Roman" w:hAnsi="Times New Roman" w:cs="Times New Roman"/>
          <w:color w:val="auto"/>
          <w:sz w:val="28"/>
          <w:szCs w:val="28"/>
        </w:rPr>
        <w:t>Контрольный к</w:t>
      </w:r>
      <w:r w:rsidR="002F7192" w:rsidRPr="00B45FAB">
        <w:rPr>
          <w:rFonts w:ascii="Times New Roman" w:hAnsi="Times New Roman" w:cs="Times New Roman"/>
          <w:color w:val="auto"/>
          <w:sz w:val="28"/>
          <w:szCs w:val="28"/>
        </w:rPr>
        <w:t>омитет задач и функций по осуществлению контроля, в том числе и при пров</w:t>
      </w:r>
      <w:r w:rsidR="00B45FAB">
        <w:rPr>
          <w:rFonts w:ascii="Times New Roman" w:hAnsi="Times New Roman" w:cs="Times New Roman"/>
          <w:color w:val="auto"/>
          <w:sz w:val="28"/>
          <w:szCs w:val="28"/>
        </w:rPr>
        <w:t>едении контрольных мероприятий</w:t>
      </w:r>
      <w:r w:rsidR="00BC047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36FA9" w:rsidRPr="00B45FAB" w:rsidRDefault="00836FA9" w:rsidP="000B41D8">
      <w:pPr>
        <w:pStyle w:val="blacktext"/>
        <w:tabs>
          <w:tab w:val="left" w:pos="851"/>
        </w:tabs>
        <w:spacing w:before="0" w:beforeAutospacing="0" w:after="0" w:afterAutospacing="0" w:line="360" w:lineRule="auto"/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47B7" w:rsidRDefault="006F1CF0" w:rsidP="00177ED8">
      <w:pPr>
        <w:pStyle w:val="blacktext"/>
        <w:numPr>
          <w:ilvl w:val="0"/>
          <w:numId w:val="27"/>
        </w:numPr>
        <w:spacing w:before="0" w:beforeAutospacing="0" w:after="0" w:afterAutospacing="0" w:line="360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auto"/>
          <w:sz w:val="28"/>
          <w:szCs w:val="28"/>
        </w:rPr>
        <w:t>ОРГАНИЗАЦИЯ ДЕЯТЕЛЬНОСТИ</w:t>
      </w:r>
      <w:r w:rsidR="00764976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6353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КОНТРОЛЬНОГО </w:t>
      </w:r>
      <w:r w:rsidR="00764976">
        <w:rPr>
          <w:rStyle w:val="a7"/>
          <w:rFonts w:ascii="Times New Roman" w:hAnsi="Times New Roman" w:cs="Times New Roman"/>
          <w:color w:val="auto"/>
          <w:sz w:val="28"/>
          <w:szCs w:val="28"/>
        </w:rPr>
        <w:t>КОМИТЕТ</w:t>
      </w:r>
      <w:r w:rsidR="00FE68C5">
        <w:rPr>
          <w:rStyle w:val="a7"/>
          <w:rFonts w:ascii="Times New Roman" w:hAnsi="Times New Roman" w:cs="Times New Roman"/>
          <w:color w:val="auto"/>
          <w:sz w:val="28"/>
          <w:szCs w:val="28"/>
        </w:rPr>
        <w:t>А</w:t>
      </w:r>
    </w:p>
    <w:p w:rsidR="00BE25B7" w:rsidRDefault="00BE25B7" w:rsidP="00BE25B7">
      <w:pPr>
        <w:pStyle w:val="blacktext"/>
        <w:spacing w:before="0" w:beforeAutospacing="0" w:after="0" w:afterAutospacing="0" w:line="360" w:lineRule="auto"/>
        <w:ind w:left="1070"/>
        <w:contextualSpacing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E741B5" w:rsidRDefault="00DE6353" w:rsidP="00555BB6">
      <w:pPr>
        <w:pStyle w:val="blacktext"/>
        <w:numPr>
          <w:ilvl w:val="1"/>
          <w:numId w:val="27"/>
        </w:numPr>
        <w:tabs>
          <w:tab w:val="left" w:pos="851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Контрольный комитет возглавляет П</w:t>
      </w:r>
      <w:r w:rsidR="00E741B5" w:rsidRPr="00116CA8">
        <w:rPr>
          <w:rFonts w:ascii="Times New Roman" w:hAnsi="Times New Roman" w:cs="Times New Roman"/>
          <w:color w:val="auto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color w:val="auto"/>
          <w:sz w:val="28"/>
          <w:szCs w:val="28"/>
        </w:rPr>
        <w:t>Контрольного к</w:t>
      </w:r>
      <w:r w:rsidR="00E741B5" w:rsidRPr="00116CA8">
        <w:rPr>
          <w:rFonts w:ascii="Times New Roman" w:hAnsi="Times New Roman" w:cs="Times New Roman"/>
          <w:color w:val="auto"/>
          <w:sz w:val="28"/>
          <w:szCs w:val="28"/>
        </w:rPr>
        <w:t xml:space="preserve">омитета, </w:t>
      </w:r>
      <w:r w:rsidR="00E741B5">
        <w:rPr>
          <w:rFonts w:ascii="Times New Roman" w:hAnsi="Times New Roman" w:cs="Times New Roman"/>
          <w:color w:val="auto"/>
          <w:sz w:val="28"/>
          <w:szCs w:val="28"/>
        </w:rPr>
        <w:t>утверждаемый  Правлением</w:t>
      </w:r>
      <w:r w:rsidR="00E741B5" w:rsidRPr="00116C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41B5">
        <w:rPr>
          <w:rFonts w:ascii="Times New Roman" w:hAnsi="Times New Roman" w:cs="Times New Roman"/>
          <w:color w:val="auto"/>
          <w:sz w:val="28"/>
          <w:szCs w:val="28"/>
        </w:rPr>
        <w:t>Ассоциации по представлению Президента Ассоциации</w:t>
      </w:r>
      <w:r w:rsidR="00E741B5" w:rsidRPr="00116CA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741B5" w:rsidRDefault="00E741B5" w:rsidP="00555BB6">
      <w:pPr>
        <w:pStyle w:val="blacktext"/>
        <w:numPr>
          <w:ilvl w:val="1"/>
          <w:numId w:val="30"/>
        </w:numPr>
        <w:tabs>
          <w:tab w:val="left" w:pos="851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Члены</w:t>
      </w:r>
      <w:r w:rsidRPr="004204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6353">
        <w:rPr>
          <w:rFonts w:ascii="Times New Roman" w:hAnsi="Times New Roman" w:cs="Times New Roman"/>
          <w:color w:val="auto"/>
          <w:sz w:val="28"/>
          <w:szCs w:val="28"/>
        </w:rPr>
        <w:t>Контрольного к</w:t>
      </w:r>
      <w:r w:rsidRPr="004204ED">
        <w:rPr>
          <w:rFonts w:ascii="Times New Roman" w:hAnsi="Times New Roman" w:cs="Times New Roman"/>
          <w:color w:val="auto"/>
          <w:sz w:val="28"/>
          <w:szCs w:val="28"/>
        </w:rPr>
        <w:t xml:space="preserve">омитета </w:t>
      </w:r>
      <w:r>
        <w:rPr>
          <w:rFonts w:ascii="Times New Roman" w:hAnsi="Times New Roman" w:cs="Times New Roman"/>
          <w:color w:val="auto"/>
          <w:sz w:val="28"/>
          <w:szCs w:val="28"/>
        </w:rPr>
        <w:t>утверждаются Правлением</w:t>
      </w:r>
      <w:r w:rsidRPr="00116C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Ассоциации по представлению председателя </w:t>
      </w:r>
      <w:r w:rsidR="00DE6353">
        <w:rPr>
          <w:rFonts w:ascii="Times New Roman" w:hAnsi="Times New Roman" w:cs="Times New Roman"/>
          <w:color w:val="auto"/>
          <w:sz w:val="28"/>
          <w:szCs w:val="28"/>
        </w:rPr>
        <w:t>Контрольного к</w:t>
      </w:r>
      <w:r>
        <w:rPr>
          <w:rFonts w:ascii="Times New Roman" w:hAnsi="Times New Roman" w:cs="Times New Roman"/>
          <w:color w:val="auto"/>
          <w:sz w:val="28"/>
          <w:szCs w:val="28"/>
        </w:rPr>
        <w:t>омитета.</w:t>
      </w:r>
    </w:p>
    <w:p w:rsidR="00BE25B7" w:rsidRPr="009D04C7" w:rsidRDefault="00BE25B7" w:rsidP="00BE25B7">
      <w:pPr>
        <w:pStyle w:val="blacktext"/>
        <w:tabs>
          <w:tab w:val="left" w:pos="851"/>
        </w:tabs>
        <w:spacing w:before="0" w:beforeAutospacing="0" w:after="0" w:afterAutospacing="0" w:line="360" w:lineRule="auto"/>
        <w:ind w:left="502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25B7">
        <w:rPr>
          <w:rFonts w:ascii="Times New Roman" w:hAnsi="Times New Roman" w:cs="Times New Roman"/>
          <w:color w:val="auto"/>
          <w:sz w:val="28"/>
          <w:szCs w:val="28"/>
        </w:rPr>
        <w:t>Полномочия Членов Контрольного комитета прекращаются с момента исключения их из состава Контрольного комитета. Решение об исключении принимает Правление Ассоциации.</w:t>
      </w:r>
    </w:p>
    <w:p w:rsidR="00E741B5" w:rsidRPr="004434F5" w:rsidRDefault="00E741B5" w:rsidP="00555BB6">
      <w:pPr>
        <w:pStyle w:val="blacktext"/>
        <w:numPr>
          <w:ilvl w:val="1"/>
          <w:numId w:val="31"/>
        </w:numPr>
        <w:tabs>
          <w:tab w:val="left" w:pos="851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434F5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</w:t>
      </w:r>
      <w:r w:rsidR="00DE6353">
        <w:rPr>
          <w:rFonts w:ascii="Times New Roman" w:hAnsi="Times New Roman" w:cs="Times New Roman"/>
          <w:color w:val="auto"/>
          <w:sz w:val="28"/>
          <w:szCs w:val="28"/>
        </w:rPr>
        <w:t>Контрольного к</w:t>
      </w:r>
      <w:r w:rsidRPr="004434F5">
        <w:rPr>
          <w:rFonts w:ascii="Times New Roman" w:hAnsi="Times New Roman" w:cs="Times New Roman"/>
          <w:color w:val="auto"/>
          <w:sz w:val="28"/>
          <w:szCs w:val="28"/>
        </w:rPr>
        <w:t>омитета:</w:t>
      </w:r>
    </w:p>
    <w:p w:rsidR="00E741B5" w:rsidRDefault="00E741B5" w:rsidP="00555BB6">
      <w:pPr>
        <w:pStyle w:val="blacktext"/>
        <w:numPr>
          <w:ilvl w:val="2"/>
          <w:numId w:val="31"/>
        </w:numPr>
        <w:tabs>
          <w:tab w:val="left" w:pos="1134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подотчетен</w:t>
      </w:r>
      <w:proofErr w:type="gramEnd"/>
      <w:r w:rsidRPr="00531BD6">
        <w:rPr>
          <w:rFonts w:ascii="Times New Roman" w:hAnsi="Times New Roman" w:cs="Times New Roman"/>
          <w:color w:val="auto"/>
          <w:sz w:val="28"/>
          <w:szCs w:val="28"/>
        </w:rPr>
        <w:t xml:space="preserve"> Пр</w:t>
      </w:r>
      <w:r>
        <w:rPr>
          <w:rFonts w:ascii="Times New Roman" w:hAnsi="Times New Roman" w:cs="Times New Roman"/>
          <w:color w:val="auto"/>
          <w:sz w:val="28"/>
          <w:szCs w:val="28"/>
        </w:rPr>
        <w:t>авлению</w:t>
      </w:r>
      <w:r w:rsidRPr="00531B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Ассоциации</w:t>
      </w:r>
      <w:r w:rsidRPr="00531BD6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E741B5" w:rsidRPr="00531BD6" w:rsidRDefault="00E741B5" w:rsidP="00555BB6">
      <w:pPr>
        <w:pStyle w:val="blacktext"/>
        <w:numPr>
          <w:ilvl w:val="2"/>
          <w:numId w:val="31"/>
        </w:numPr>
        <w:tabs>
          <w:tab w:val="left" w:pos="1134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1BD6">
        <w:rPr>
          <w:rFonts w:ascii="Times New Roman" w:hAnsi="Times New Roman" w:cs="Times New Roman"/>
          <w:color w:val="auto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color w:val="auto"/>
          <w:sz w:val="28"/>
          <w:szCs w:val="28"/>
        </w:rPr>
        <w:t>непосредственным</w:t>
      </w:r>
      <w:r w:rsidRPr="00531BD6">
        <w:rPr>
          <w:rFonts w:ascii="Times New Roman" w:hAnsi="Times New Roman" w:cs="Times New Roman"/>
          <w:color w:val="auto"/>
          <w:sz w:val="28"/>
          <w:szCs w:val="28"/>
        </w:rPr>
        <w:t xml:space="preserve"> руководителем для всех </w:t>
      </w:r>
      <w:r>
        <w:rPr>
          <w:rFonts w:ascii="Times New Roman" w:hAnsi="Times New Roman" w:cs="Times New Roman"/>
          <w:color w:val="auto"/>
          <w:sz w:val="28"/>
          <w:szCs w:val="28"/>
        </w:rPr>
        <w:t>членов</w:t>
      </w:r>
      <w:r w:rsidRPr="00531B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6353">
        <w:rPr>
          <w:rFonts w:ascii="Times New Roman" w:hAnsi="Times New Roman" w:cs="Times New Roman"/>
          <w:color w:val="auto"/>
          <w:sz w:val="28"/>
          <w:szCs w:val="28"/>
        </w:rPr>
        <w:t>Контрольного к</w:t>
      </w:r>
      <w:r w:rsidRPr="00531BD6">
        <w:rPr>
          <w:rFonts w:ascii="Times New Roman" w:hAnsi="Times New Roman" w:cs="Times New Roman"/>
          <w:color w:val="auto"/>
          <w:sz w:val="28"/>
          <w:szCs w:val="28"/>
        </w:rPr>
        <w:t>омитета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вопросам, отнесенным к сфере деятельности </w:t>
      </w:r>
      <w:r w:rsidR="00DE6353">
        <w:rPr>
          <w:rFonts w:ascii="Times New Roman" w:hAnsi="Times New Roman" w:cs="Times New Roman"/>
          <w:color w:val="auto"/>
          <w:sz w:val="28"/>
          <w:szCs w:val="28"/>
        </w:rPr>
        <w:t>Контрольного к</w:t>
      </w:r>
      <w:r>
        <w:rPr>
          <w:rFonts w:ascii="Times New Roman" w:hAnsi="Times New Roman" w:cs="Times New Roman"/>
          <w:color w:val="auto"/>
          <w:sz w:val="28"/>
          <w:szCs w:val="28"/>
        </w:rPr>
        <w:t>омитета</w:t>
      </w:r>
      <w:r w:rsidRPr="00531B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741B5" w:rsidRPr="00167767" w:rsidRDefault="00E741B5" w:rsidP="00555BB6">
      <w:pPr>
        <w:pStyle w:val="blacktext"/>
        <w:numPr>
          <w:ilvl w:val="2"/>
          <w:numId w:val="31"/>
        </w:numPr>
        <w:tabs>
          <w:tab w:val="left" w:pos="1134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767">
        <w:rPr>
          <w:rFonts w:ascii="Times New Roman" w:hAnsi="Times New Roman" w:cs="Times New Roman"/>
          <w:color w:val="auto"/>
          <w:sz w:val="28"/>
          <w:szCs w:val="28"/>
        </w:rPr>
        <w:t xml:space="preserve">организует деятельность </w:t>
      </w:r>
      <w:r w:rsidR="00DE6353">
        <w:rPr>
          <w:rFonts w:ascii="Times New Roman" w:hAnsi="Times New Roman" w:cs="Times New Roman"/>
          <w:color w:val="auto"/>
          <w:sz w:val="28"/>
          <w:szCs w:val="28"/>
        </w:rPr>
        <w:t>Контрольного к</w:t>
      </w:r>
      <w:r w:rsidRPr="00167767">
        <w:rPr>
          <w:rFonts w:ascii="Times New Roman" w:hAnsi="Times New Roman" w:cs="Times New Roman"/>
          <w:color w:val="auto"/>
          <w:sz w:val="28"/>
          <w:szCs w:val="28"/>
        </w:rPr>
        <w:t xml:space="preserve">омитета в соответствии с настоящим Положением 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другими </w:t>
      </w:r>
      <w:r w:rsidRPr="00167767">
        <w:rPr>
          <w:rFonts w:ascii="Times New Roman" w:hAnsi="Times New Roman" w:cs="Times New Roman"/>
          <w:color w:val="auto"/>
          <w:sz w:val="28"/>
          <w:szCs w:val="28"/>
        </w:rPr>
        <w:t xml:space="preserve">документами </w:t>
      </w:r>
      <w:r>
        <w:rPr>
          <w:rFonts w:ascii="Times New Roman" w:hAnsi="Times New Roman" w:cs="Times New Roman"/>
          <w:color w:val="auto"/>
          <w:sz w:val="28"/>
          <w:szCs w:val="28"/>
        </w:rPr>
        <w:t>Ассоциации;</w:t>
      </w:r>
      <w:r w:rsidRPr="001677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741B5" w:rsidRPr="009D04C7" w:rsidRDefault="00E741B5" w:rsidP="00555BB6">
      <w:pPr>
        <w:pStyle w:val="blacktext"/>
        <w:numPr>
          <w:ilvl w:val="2"/>
          <w:numId w:val="31"/>
        </w:numPr>
        <w:tabs>
          <w:tab w:val="left" w:pos="1134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76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руководит деятельностью </w:t>
      </w:r>
      <w:r w:rsidR="00DE6353">
        <w:rPr>
          <w:rFonts w:ascii="Times New Roman" w:hAnsi="Times New Roman" w:cs="Times New Roman"/>
          <w:color w:val="auto"/>
          <w:sz w:val="28"/>
          <w:szCs w:val="28"/>
        </w:rPr>
        <w:t>Контрольного к</w:t>
      </w:r>
      <w:r w:rsidRPr="00167767">
        <w:rPr>
          <w:rFonts w:ascii="Times New Roman" w:hAnsi="Times New Roman" w:cs="Times New Roman"/>
          <w:color w:val="auto"/>
          <w:sz w:val="28"/>
          <w:szCs w:val="28"/>
        </w:rPr>
        <w:t xml:space="preserve">омитета и несет персональную ответственность за выполнение возложенных на </w:t>
      </w:r>
      <w:r w:rsidR="00DE6353">
        <w:rPr>
          <w:rFonts w:ascii="Times New Roman" w:hAnsi="Times New Roman" w:cs="Times New Roman"/>
          <w:color w:val="auto"/>
          <w:sz w:val="28"/>
          <w:szCs w:val="28"/>
        </w:rPr>
        <w:t>Контрольный к</w:t>
      </w:r>
      <w:r w:rsidRPr="00167767">
        <w:rPr>
          <w:rFonts w:ascii="Times New Roman" w:hAnsi="Times New Roman" w:cs="Times New Roman"/>
          <w:color w:val="auto"/>
          <w:sz w:val="28"/>
          <w:szCs w:val="28"/>
        </w:rPr>
        <w:t>омитет задач;</w:t>
      </w:r>
    </w:p>
    <w:p w:rsidR="00E741B5" w:rsidRDefault="00E741B5" w:rsidP="00555BB6">
      <w:pPr>
        <w:pStyle w:val="blacktext"/>
        <w:numPr>
          <w:ilvl w:val="2"/>
          <w:numId w:val="31"/>
        </w:numPr>
        <w:tabs>
          <w:tab w:val="left" w:pos="1134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подписывает</w:t>
      </w:r>
      <w:r w:rsidRPr="009735AF">
        <w:rPr>
          <w:rFonts w:ascii="Times New Roman" w:hAnsi="Times New Roman" w:cs="Times New Roman"/>
          <w:color w:val="auto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9735AF">
        <w:rPr>
          <w:rFonts w:ascii="Times New Roman" w:hAnsi="Times New Roman" w:cs="Times New Roman"/>
          <w:color w:val="auto"/>
          <w:sz w:val="28"/>
          <w:szCs w:val="28"/>
        </w:rPr>
        <w:t xml:space="preserve"> по вопросам, </w:t>
      </w:r>
      <w:r>
        <w:rPr>
          <w:rFonts w:ascii="Times New Roman" w:hAnsi="Times New Roman" w:cs="Times New Roman"/>
          <w:color w:val="auto"/>
          <w:sz w:val="28"/>
          <w:szCs w:val="28"/>
        </w:rPr>
        <w:t>отнесенным к</w:t>
      </w:r>
      <w:r w:rsidRPr="009735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22E54">
        <w:rPr>
          <w:rFonts w:ascii="Times New Roman" w:hAnsi="Times New Roman" w:cs="Times New Roman"/>
          <w:color w:val="auto"/>
          <w:sz w:val="28"/>
          <w:szCs w:val="28"/>
        </w:rPr>
        <w:t>сфер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422E54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</w:t>
      </w:r>
      <w:r w:rsidRPr="009735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6353">
        <w:rPr>
          <w:rFonts w:ascii="Times New Roman" w:hAnsi="Times New Roman" w:cs="Times New Roman"/>
          <w:color w:val="auto"/>
          <w:sz w:val="28"/>
          <w:szCs w:val="28"/>
        </w:rPr>
        <w:t>Контрольного к</w:t>
      </w:r>
      <w:r w:rsidRPr="009735AF">
        <w:rPr>
          <w:rFonts w:ascii="Times New Roman" w:hAnsi="Times New Roman" w:cs="Times New Roman"/>
          <w:color w:val="auto"/>
          <w:sz w:val="28"/>
          <w:szCs w:val="28"/>
        </w:rPr>
        <w:t>омитета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741B5" w:rsidRDefault="00E741B5" w:rsidP="00555BB6">
      <w:pPr>
        <w:pStyle w:val="blacktext"/>
        <w:numPr>
          <w:ilvl w:val="2"/>
          <w:numId w:val="31"/>
        </w:numPr>
        <w:tabs>
          <w:tab w:val="left" w:pos="1134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767">
        <w:rPr>
          <w:rFonts w:ascii="Times New Roman" w:hAnsi="Times New Roman" w:cs="Times New Roman"/>
          <w:color w:val="auto"/>
          <w:sz w:val="28"/>
          <w:szCs w:val="28"/>
        </w:rPr>
        <w:t>осуществляет подбор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кандидатов в члены </w:t>
      </w:r>
      <w:r w:rsidR="00DE6353">
        <w:rPr>
          <w:rFonts w:ascii="Times New Roman" w:hAnsi="Times New Roman" w:cs="Times New Roman"/>
          <w:color w:val="auto"/>
          <w:sz w:val="28"/>
          <w:szCs w:val="28"/>
        </w:rPr>
        <w:t>Контрольного к</w:t>
      </w:r>
      <w:r w:rsidRPr="00167767">
        <w:rPr>
          <w:rFonts w:ascii="Times New Roman" w:hAnsi="Times New Roman" w:cs="Times New Roman"/>
          <w:color w:val="auto"/>
          <w:sz w:val="28"/>
          <w:szCs w:val="28"/>
        </w:rPr>
        <w:t>омитета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представляет их Правлению</w:t>
      </w:r>
      <w:r w:rsidR="00DE6353">
        <w:rPr>
          <w:rFonts w:ascii="Times New Roman" w:hAnsi="Times New Roman" w:cs="Times New Roman"/>
          <w:color w:val="auto"/>
          <w:sz w:val="28"/>
          <w:szCs w:val="28"/>
        </w:rPr>
        <w:t xml:space="preserve"> Ассоциации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741B5" w:rsidRDefault="00E741B5" w:rsidP="00555BB6">
      <w:pPr>
        <w:pStyle w:val="blacktext"/>
        <w:numPr>
          <w:ilvl w:val="2"/>
          <w:numId w:val="31"/>
        </w:numPr>
        <w:tabs>
          <w:tab w:val="left" w:pos="1134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ставит задачи и</w:t>
      </w:r>
      <w:r w:rsidR="00A4706E">
        <w:rPr>
          <w:rFonts w:ascii="Times New Roman" w:hAnsi="Times New Roman" w:cs="Times New Roman"/>
          <w:color w:val="auto"/>
          <w:sz w:val="28"/>
          <w:szCs w:val="28"/>
        </w:rPr>
        <w:t xml:space="preserve"> дает поручения членам </w:t>
      </w:r>
      <w:r w:rsidR="00DE6353">
        <w:rPr>
          <w:rFonts w:ascii="Times New Roman" w:hAnsi="Times New Roman" w:cs="Times New Roman"/>
          <w:color w:val="auto"/>
          <w:sz w:val="28"/>
          <w:szCs w:val="28"/>
        </w:rPr>
        <w:t>Контрольного к</w:t>
      </w:r>
      <w:r w:rsidR="00A4706E">
        <w:rPr>
          <w:rFonts w:ascii="Times New Roman" w:hAnsi="Times New Roman" w:cs="Times New Roman"/>
          <w:color w:val="auto"/>
          <w:sz w:val="28"/>
          <w:szCs w:val="28"/>
        </w:rPr>
        <w:t>омитета;</w:t>
      </w:r>
    </w:p>
    <w:p w:rsidR="00127584" w:rsidRPr="00127584" w:rsidRDefault="003E2B9A" w:rsidP="00DE6353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a7"/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</w:t>
      </w:r>
      <w:r w:rsidR="00A4706E">
        <w:rPr>
          <w:rFonts w:ascii="Times New Roman" w:hAnsi="Times New Roman"/>
          <w:sz w:val="28"/>
          <w:szCs w:val="28"/>
          <w:lang w:val="ru-RU"/>
        </w:rPr>
        <w:t>5</w:t>
      </w:r>
      <w:r w:rsidR="00117AE9">
        <w:rPr>
          <w:rFonts w:ascii="Times New Roman" w:hAnsi="Times New Roman"/>
          <w:sz w:val="28"/>
          <w:szCs w:val="28"/>
          <w:lang w:val="ru-RU"/>
        </w:rPr>
        <w:t>.</w:t>
      </w:r>
      <w:r w:rsidR="00DE6353">
        <w:rPr>
          <w:rFonts w:ascii="Times New Roman" w:hAnsi="Times New Roman"/>
          <w:sz w:val="28"/>
          <w:szCs w:val="28"/>
          <w:lang w:val="ru-RU"/>
        </w:rPr>
        <w:t>3</w:t>
      </w:r>
      <w:r w:rsidR="00127584" w:rsidRPr="00127584">
        <w:rPr>
          <w:rFonts w:ascii="Times New Roman" w:hAnsi="Times New Roman"/>
          <w:sz w:val="28"/>
          <w:szCs w:val="28"/>
          <w:lang w:val="ru-RU"/>
        </w:rPr>
        <w:t>.</w:t>
      </w:r>
      <w:r w:rsidR="00E439E3">
        <w:rPr>
          <w:rFonts w:ascii="Times New Roman" w:hAnsi="Times New Roman"/>
          <w:sz w:val="28"/>
          <w:szCs w:val="28"/>
          <w:lang w:val="ru-RU"/>
        </w:rPr>
        <w:t>8.</w:t>
      </w:r>
      <w:r w:rsidR="00A4706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39E3">
        <w:rPr>
          <w:rFonts w:ascii="Times New Roman" w:hAnsi="Times New Roman"/>
          <w:sz w:val="28"/>
          <w:szCs w:val="28"/>
          <w:lang w:val="ru-RU"/>
        </w:rPr>
        <w:t>р</w:t>
      </w:r>
      <w:r w:rsidR="00127584" w:rsidRPr="00127584">
        <w:rPr>
          <w:rFonts w:ascii="Times New Roman" w:hAnsi="Times New Roman"/>
          <w:sz w:val="28"/>
          <w:szCs w:val="28"/>
          <w:lang w:val="ru-RU"/>
        </w:rPr>
        <w:t xml:space="preserve">ассматривает обращения в отношении членов Ассоциации, определяет </w:t>
      </w:r>
      <w:r w:rsidR="00DE6353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127584" w:rsidRPr="00127584">
        <w:rPr>
          <w:rFonts w:ascii="Times New Roman" w:hAnsi="Times New Roman"/>
          <w:sz w:val="28"/>
          <w:szCs w:val="28"/>
          <w:lang w:val="ru-RU"/>
        </w:rPr>
        <w:t>их соответствие критериям жалобы, а также осуществляет и обеспечивает обмен информацией и документами с заяв</w:t>
      </w:r>
      <w:r w:rsidR="00A4706E">
        <w:rPr>
          <w:rFonts w:ascii="Times New Roman" w:hAnsi="Times New Roman"/>
          <w:sz w:val="28"/>
          <w:szCs w:val="28"/>
          <w:lang w:val="ru-RU"/>
        </w:rPr>
        <w:t>ителями таких обращений и жалоб.</w:t>
      </w:r>
    </w:p>
    <w:p w:rsidR="00127584" w:rsidRPr="00E741B5" w:rsidRDefault="003E2B9A" w:rsidP="003E2B9A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42589">
        <w:rPr>
          <w:rFonts w:ascii="Times New Roman" w:hAnsi="Times New Roman"/>
          <w:sz w:val="28"/>
          <w:szCs w:val="28"/>
        </w:rPr>
        <w:t>5.</w:t>
      </w:r>
      <w:r w:rsidR="00E439E3">
        <w:rPr>
          <w:rFonts w:ascii="Times New Roman" w:hAnsi="Times New Roman"/>
          <w:sz w:val="28"/>
          <w:szCs w:val="28"/>
        </w:rPr>
        <w:t>4</w:t>
      </w:r>
      <w:r w:rsidR="00842589" w:rsidRPr="00127584">
        <w:rPr>
          <w:rFonts w:ascii="Times New Roman" w:hAnsi="Times New Roman"/>
          <w:sz w:val="28"/>
          <w:szCs w:val="28"/>
        </w:rPr>
        <w:t>.</w:t>
      </w:r>
      <w:r w:rsidR="00E439E3">
        <w:rPr>
          <w:rFonts w:ascii="Times New Roman" w:hAnsi="Times New Roman"/>
          <w:sz w:val="28"/>
          <w:szCs w:val="28"/>
        </w:rPr>
        <w:t xml:space="preserve"> Ч</w:t>
      </w:r>
      <w:r w:rsidR="00127584" w:rsidRPr="00E741B5">
        <w:rPr>
          <w:rFonts w:ascii="Times New Roman" w:hAnsi="Times New Roman"/>
          <w:sz w:val="28"/>
          <w:szCs w:val="28"/>
        </w:rPr>
        <w:t xml:space="preserve">лены </w:t>
      </w:r>
      <w:r w:rsidR="00E439E3">
        <w:rPr>
          <w:rFonts w:ascii="Times New Roman" w:hAnsi="Times New Roman"/>
          <w:sz w:val="28"/>
          <w:szCs w:val="28"/>
        </w:rPr>
        <w:t>Контрольного комитета</w:t>
      </w:r>
      <w:r w:rsidR="00127584" w:rsidRPr="00E741B5">
        <w:rPr>
          <w:rFonts w:ascii="Times New Roman" w:hAnsi="Times New Roman"/>
          <w:sz w:val="28"/>
          <w:szCs w:val="28"/>
        </w:rPr>
        <w:t xml:space="preserve"> Ассоциации несут ответственность перед Ассоциацией за свои неправомерные действия при осуществлении контроля деятельности членов Ассоциации, а также за разглашение и распространение сведений, полученных в ходе проведения контрольных мероприятий в порядке, установленном законодательством Российской Федерации, иными нормативными правовыми актами Российской Федерации и внутренними документами Ассоциации.</w:t>
      </w:r>
    </w:p>
    <w:p w:rsidR="00E741B5" w:rsidRDefault="003E2B9A" w:rsidP="00E439E3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439E3">
        <w:rPr>
          <w:rFonts w:ascii="Times New Roman" w:hAnsi="Times New Roman"/>
          <w:sz w:val="28"/>
          <w:szCs w:val="28"/>
          <w:lang w:val="ru-RU"/>
        </w:rPr>
        <w:t>5.5</w:t>
      </w:r>
      <w:r w:rsidR="00E439E3" w:rsidRPr="00127584">
        <w:rPr>
          <w:rFonts w:ascii="Times New Roman" w:hAnsi="Times New Roman"/>
          <w:sz w:val="28"/>
          <w:szCs w:val="28"/>
          <w:lang w:val="ru-RU"/>
        </w:rPr>
        <w:t>.</w:t>
      </w:r>
      <w:r w:rsidR="00127584" w:rsidRPr="00127584">
        <w:rPr>
          <w:rFonts w:ascii="Times New Roman" w:hAnsi="Times New Roman"/>
          <w:sz w:val="28"/>
          <w:szCs w:val="28"/>
          <w:lang w:val="ru-RU"/>
        </w:rPr>
        <w:t xml:space="preserve"> Член </w:t>
      </w:r>
      <w:r w:rsidR="00E439E3">
        <w:rPr>
          <w:rFonts w:ascii="Times New Roman" w:hAnsi="Times New Roman"/>
          <w:sz w:val="28"/>
          <w:szCs w:val="28"/>
          <w:lang w:val="ru-RU"/>
        </w:rPr>
        <w:t>Контрольного комитета</w:t>
      </w:r>
      <w:r w:rsidR="00127584" w:rsidRPr="00127584">
        <w:rPr>
          <w:rFonts w:ascii="Times New Roman" w:hAnsi="Times New Roman"/>
          <w:sz w:val="28"/>
          <w:szCs w:val="28"/>
          <w:lang w:val="ru-RU"/>
        </w:rPr>
        <w:t xml:space="preserve"> Ассоциации не вправе передать по доверенности или иным способом право исполнения св</w:t>
      </w:r>
      <w:r w:rsidR="00DE6353">
        <w:rPr>
          <w:rFonts w:ascii="Times New Roman" w:hAnsi="Times New Roman"/>
          <w:sz w:val="28"/>
          <w:szCs w:val="28"/>
          <w:lang w:val="ru-RU"/>
        </w:rPr>
        <w:t>оих должностных обязанностей</w:t>
      </w:r>
      <w:r w:rsidR="00127584" w:rsidRPr="00127584">
        <w:rPr>
          <w:rFonts w:ascii="Times New Roman" w:hAnsi="Times New Roman"/>
          <w:sz w:val="28"/>
          <w:szCs w:val="28"/>
          <w:lang w:val="ru-RU"/>
        </w:rPr>
        <w:t>.</w:t>
      </w:r>
    </w:p>
    <w:p w:rsidR="00DE6353" w:rsidRPr="00127584" w:rsidRDefault="00DE6353" w:rsidP="00E439E3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0658" w:rsidRPr="00117AE9" w:rsidRDefault="00E439E3" w:rsidP="00BE25B7">
      <w:pPr>
        <w:pStyle w:val="a9"/>
        <w:spacing w:line="360" w:lineRule="auto"/>
        <w:ind w:left="107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6</w:t>
      </w:r>
      <w:r w:rsidR="00117AE9" w:rsidRPr="00117AE9">
        <w:rPr>
          <w:rFonts w:ascii="Times New Roman" w:hAnsi="Times New Roman"/>
          <w:b/>
          <w:sz w:val="32"/>
          <w:lang w:val="ru-RU"/>
        </w:rPr>
        <w:t>.</w:t>
      </w:r>
      <w:r w:rsidR="00DE6353">
        <w:rPr>
          <w:rFonts w:ascii="Times New Roman" w:hAnsi="Times New Roman"/>
          <w:b/>
          <w:sz w:val="32"/>
          <w:lang w:val="ru-RU"/>
        </w:rPr>
        <w:t xml:space="preserve"> </w:t>
      </w:r>
      <w:r w:rsidR="00DE6353" w:rsidRPr="00555BB6">
        <w:rPr>
          <w:rFonts w:ascii="Times New Roman" w:hAnsi="Times New Roman"/>
          <w:b/>
          <w:sz w:val="28"/>
          <w:szCs w:val="28"/>
          <w:lang w:val="ru-RU"/>
        </w:rPr>
        <w:t>ОБЖАЛОВАНИЕ ДЕЙСТВИЙ (БЕЗДЕЙСТВИЯ</w:t>
      </w:r>
      <w:r w:rsidR="005A0658" w:rsidRPr="00555BB6">
        <w:rPr>
          <w:rFonts w:ascii="Times New Roman" w:hAnsi="Times New Roman"/>
          <w:b/>
          <w:sz w:val="28"/>
          <w:szCs w:val="28"/>
          <w:lang w:val="ru-RU"/>
        </w:rPr>
        <w:t>)</w:t>
      </w:r>
      <w:r w:rsidR="00DE6353" w:rsidRPr="00555BB6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ЧЛЕНОВ КОНТРОЛЬНОГО КОМИТЕТА</w:t>
      </w:r>
      <w:r w:rsidR="00555BB6" w:rsidRPr="00555BB6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АССОЦИАЦИИ</w:t>
      </w:r>
    </w:p>
    <w:p w:rsidR="005A0658" w:rsidRPr="005A0658" w:rsidRDefault="005A0658" w:rsidP="00117AE9">
      <w:pPr>
        <w:pStyle w:val="a9"/>
        <w:spacing w:line="360" w:lineRule="auto"/>
        <w:ind w:left="1070"/>
        <w:rPr>
          <w:rFonts w:ascii="Times New Roman" w:hAnsi="Times New Roman"/>
          <w:b/>
          <w:sz w:val="28"/>
          <w:szCs w:val="28"/>
          <w:lang w:val="ru-RU"/>
        </w:rPr>
      </w:pPr>
    </w:p>
    <w:p w:rsidR="005A0658" w:rsidRPr="005A0658" w:rsidRDefault="003E2B9A" w:rsidP="00117AE9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439E3">
        <w:rPr>
          <w:rFonts w:ascii="Times New Roman" w:hAnsi="Times New Roman"/>
          <w:sz w:val="28"/>
          <w:szCs w:val="28"/>
          <w:lang w:val="ru-RU"/>
        </w:rPr>
        <w:t>6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>.1</w:t>
      </w:r>
      <w:r w:rsidR="00727E17">
        <w:rPr>
          <w:rFonts w:ascii="Times New Roman" w:hAnsi="Times New Roman"/>
          <w:sz w:val="28"/>
          <w:szCs w:val="28"/>
          <w:lang w:val="ru-RU"/>
        </w:rPr>
        <w:t>. Действия (бездействие) членов Контрольного комитета</w:t>
      </w:r>
      <w:r w:rsidR="00727E17" w:rsidRPr="005A06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>Ассоциации при исполнении своих должностных обязанностей могут быть обжалованы в тридцатидневный срок, с момента совершения соответствующего события в постоянно действующий коллегиальный орган управления Ассоциации.</w:t>
      </w:r>
    </w:p>
    <w:p w:rsidR="005A0658" w:rsidRPr="005A0658" w:rsidRDefault="003E2B9A" w:rsidP="00117AE9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6D247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27E17">
        <w:rPr>
          <w:rFonts w:ascii="Times New Roman" w:hAnsi="Times New Roman"/>
          <w:sz w:val="28"/>
          <w:szCs w:val="28"/>
          <w:lang w:val="ru-RU"/>
        </w:rPr>
        <w:t>6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.2. Жалоба на действия (бездействие) членов </w:t>
      </w:r>
      <w:r w:rsidR="00727E17">
        <w:rPr>
          <w:rFonts w:ascii="Times New Roman" w:hAnsi="Times New Roman"/>
          <w:sz w:val="28"/>
          <w:szCs w:val="28"/>
          <w:lang w:val="ru-RU"/>
        </w:rPr>
        <w:t>Контрольного комитета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 Ассоциации должна быть представлена в письменной форме, с указанием конкретных сведений (фактов) об обжалуемых действиях (бездействие) членов </w:t>
      </w:r>
      <w:r w:rsidR="00727E17">
        <w:rPr>
          <w:rFonts w:ascii="Times New Roman" w:hAnsi="Times New Roman"/>
          <w:sz w:val="28"/>
          <w:szCs w:val="28"/>
          <w:lang w:val="ru-RU"/>
        </w:rPr>
        <w:t>Контрольного комитета</w:t>
      </w:r>
      <w:r w:rsidR="00727E17" w:rsidRPr="005A06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>Ассоциации, а также содержать аргументированные доводы заявителя жалобы.</w:t>
      </w:r>
    </w:p>
    <w:p w:rsidR="005A0658" w:rsidRPr="005A0658" w:rsidRDefault="003E2B9A" w:rsidP="00117AE9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27E17">
        <w:rPr>
          <w:rFonts w:ascii="Times New Roman" w:hAnsi="Times New Roman"/>
          <w:sz w:val="28"/>
          <w:szCs w:val="28"/>
          <w:lang w:val="ru-RU"/>
        </w:rPr>
        <w:t>6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.3. Срок рассмотрения жалоб на действия (бездействие) членов </w:t>
      </w:r>
      <w:r w:rsidR="00727E17">
        <w:rPr>
          <w:rFonts w:ascii="Times New Roman" w:hAnsi="Times New Roman"/>
          <w:sz w:val="28"/>
          <w:szCs w:val="28"/>
          <w:lang w:val="ru-RU"/>
        </w:rPr>
        <w:t>Контрольного комитета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 Ассоциации составляет не более двадцати </w:t>
      </w:r>
      <w:r w:rsidR="00555BB6">
        <w:rPr>
          <w:rFonts w:ascii="Times New Roman" w:hAnsi="Times New Roman"/>
          <w:sz w:val="28"/>
          <w:szCs w:val="28"/>
          <w:lang w:val="ru-RU"/>
        </w:rPr>
        <w:t>рабочих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 дней.</w:t>
      </w:r>
    </w:p>
    <w:p w:rsidR="005A0658" w:rsidRPr="005A0658" w:rsidRDefault="003E2B9A" w:rsidP="006D2477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27E17">
        <w:rPr>
          <w:rFonts w:ascii="Times New Roman" w:hAnsi="Times New Roman"/>
          <w:sz w:val="28"/>
          <w:szCs w:val="28"/>
          <w:lang w:val="ru-RU"/>
        </w:rPr>
        <w:t>6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.4. Действия (бездействие) членов </w:t>
      </w:r>
      <w:r w:rsidR="00727E17">
        <w:rPr>
          <w:rFonts w:ascii="Times New Roman" w:hAnsi="Times New Roman"/>
          <w:sz w:val="28"/>
          <w:szCs w:val="28"/>
          <w:lang w:val="ru-RU"/>
        </w:rPr>
        <w:t>Контрольного комитета</w:t>
      </w:r>
      <w:r w:rsidR="005A0658" w:rsidRPr="005A0658">
        <w:rPr>
          <w:rFonts w:ascii="Times New Roman" w:hAnsi="Times New Roman"/>
          <w:sz w:val="28"/>
          <w:szCs w:val="28"/>
          <w:lang w:val="ru-RU"/>
        </w:rPr>
        <w:t xml:space="preserve"> Ассоциации также могут быть обжалованы в судебном порядке.</w:t>
      </w:r>
    </w:p>
    <w:p w:rsidR="00BE25B7" w:rsidRDefault="00BE25B7" w:rsidP="00BE25B7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:rsidR="00BE25B7" w:rsidRPr="00B253E4" w:rsidRDefault="00BE25B7" w:rsidP="00BE25B7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>7</w:t>
      </w:r>
      <w:r w:rsidRPr="00B253E4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  <w:t>.</w:t>
      </w:r>
      <w:r w:rsidRPr="00B253E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Pr="00B253E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ЗАИНТЕРЕСОВАННЫЕ ЛИЦА. </w:t>
      </w:r>
    </w:p>
    <w:p w:rsidR="00BE25B7" w:rsidRPr="00B253E4" w:rsidRDefault="00BE25B7" w:rsidP="00BE25B7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B253E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МЕРЫ ПО ПРЕДОТВРАЩЕНИЮ КОНФЛИКТА ИНТЕРЕСОВ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.</w:t>
      </w:r>
    </w:p>
    <w:p w:rsidR="00BE25B7" w:rsidRPr="00B253E4" w:rsidRDefault="00BE25B7" w:rsidP="00BE25B7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BE25B7" w:rsidRPr="00B253E4" w:rsidRDefault="00BE25B7" w:rsidP="00BE25B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  <w:t>7</w:t>
      </w:r>
      <w:r w:rsidRPr="00B253E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.1. Под заинтересованными лицами понимаются, лица, входящие в состав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Контрольного комитета </w:t>
      </w:r>
      <w:r w:rsidRPr="00B253E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Ассоциации, действующие на основании трудового договора ил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 гражданско-правового договора, выбранные в состав Контрольного комитета согласно внутренним документам Ассоциации и законодательству Российской Федерации.</w:t>
      </w:r>
    </w:p>
    <w:p w:rsidR="00BE25B7" w:rsidRPr="00B253E4" w:rsidRDefault="00BE25B7" w:rsidP="00BE25B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  <w:t>7</w:t>
      </w:r>
      <w:r w:rsidRPr="00B253E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.2. Под личной заинтересованностью указанных заинтересованных лиц понимается материальная или иная заинтересованность, которая влияет или может повлиять на обеспечение прав и законных интересов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Ассоциации</w:t>
      </w:r>
      <w:r w:rsidRPr="00B253E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и (или) ее членов.</w:t>
      </w:r>
    </w:p>
    <w:p w:rsidR="00BE25B7" w:rsidRPr="00B253E4" w:rsidRDefault="00BE25B7" w:rsidP="00BE25B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B253E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7</w:t>
      </w:r>
      <w:r w:rsidRPr="00B253E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.3. Под конфликтом интересов понимается ситуация, при которой личная заинтересованность указанных заинтересованных лиц влияет или может повлиять на исполнение ими своих профессиональных обязанностей и (или) влечет за собой возникновение противоречия между такой личной заинтересованностью и законными интересами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Ассоциации</w:t>
      </w:r>
      <w:r w:rsidRPr="00B253E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или угрозу возникновения противоречия, которое способно привести к причинению вреда законным интересам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Ассоциации</w:t>
      </w:r>
      <w:r w:rsidRPr="00B253E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BE25B7" w:rsidRPr="00B253E4" w:rsidRDefault="00BE25B7" w:rsidP="00BE25B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ab/>
        <w:t>7</w:t>
      </w:r>
      <w:r w:rsidRPr="00B253E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.4. Заинтересованные лица должны соблюдать интересы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Ассоциации</w:t>
      </w:r>
      <w:r w:rsidRPr="00B253E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, прежде всего в отношении целей ее деятельности, и не должны использовать возможности, связанные с осуществлением ими своих профессиональных обязанностей, или допускать использование таких возможностей в целях, противоречащих целям, указанным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</w:t>
      </w:r>
      <w:r w:rsidRPr="00B253E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у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ставе Ассоциации</w:t>
      </w:r>
      <w:r w:rsidRPr="00B253E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BE25B7" w:rsidRPr="00B253E4" w:rsidRDefault="00BE25B7" w:rsidP="00BE25B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 w:rsidRPr="000930F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7.5. Если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член Контрольного комитета заинтересован</w:t>
      </w:r>
      <w:r w:rsidRPr="000930F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в результате проверки в отношении к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онкретного члена Ассоциации, он</w:t>
      </w:r>
      <w:r w:rsidRPr="000930F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сообщает о своей заинтересованности и отстраняется от участия в проверки такого члена Ассоциации.</w:t>
      </w:r>
    </w:p>
    <w:p w:rsidR="00BE25B7" w:rsidRPr="00EA0A49" w:rsidRDefault="00BE25B7" w:rsidP="00BE25B7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7</w:t>
      </w:r>
      <w:r w:rsidRPr="00B253E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.6.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Иные м</w:t>
      </w:r>
      <w:r w:rsidRPr="00EA0A4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еры по предотвращению или урегулированию кон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фликта интересов установлены</w:t>
      </w:r>
      <w:r w:rsidRPr="00EA0A4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уставом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Ассоциации, а также внутренними документами Ассоциации.</w:t>
      </w:r>
    </w:p>
    <w:p w:rsidR="005A0658" w:rsidRPr="005A0658" w:rsidRDefault="005A0658" w:rsidP="000B41D8">
      <w:pPr>
        <w:pStyle w:val="a9"/>
        <w:spacing w:line="360" w:lineRule="auto"/>
        <w:ind w:left="71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A0658" w:rsidRDefault="00BE25B7" w:rsidP="000971F5">
      <w:pPr>
        <w:pStyle w:val="a9"/>
        <w:spacing w:line="360" w:lineRule="auto"/>
        <w:ind w:left="71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</w:t>
      </w:r>
      <w:r w:rsidR="00555BB6">
        <w:rPr>
          <w:rFonts w:ascii="Times New Roman" w:hAnsi="Times New Roman"/>
          <w:b/>
          <w:sz w:val="28"/>
          <w:szCs w:val="28"/>
          <w:lang w:val="ru-RU"/>
        </w:rPr>
        <w:t>. ЗАКЛЮЧИТЕЛЬНЫЕ ПОЛОЖЕНИЯ</w:t>
      </w:r>
    </w:p>
    <w:p w:rsidR="00BE25B7" w:rsidRPr="00117AE9" w:rsidRDefault="00BE25B7" w:rsidP="000971F5">
      <w:pPr>
        <w:pStyle w:val="a9"/>
        <w:spacing w:line="360" w:lineRule="auto"/>
        <w:ind w:left="71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B41D8" w:rsidRDefault="000971F5" w:rsidP="003E2B9A">
      <w:pPr>
        <w:pStyle w:val="blacktext"/>
        <w:tabs>
          <w:tab w:val="left" w:pos="993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E25B7">
        <w:rPr>
          <w:rFonts w:ascii="Times New Roman" w:hAnsi="Times New Roman"/>
          <w:sz w:val="28"/>
          <w:szCs w:val="28"/>
        </w:rPr>
        <w:t>8</w:t>
      </w:r>
      <w:r w:rsidR="00E808EE">
        <w:rPr>
          <w:rFonts w:ascii="Times New Roman" w:hAnsi="Times New Roman"/>
          <w:sz w:val="28"/>
          <w:szCs w:val="28"/>
        </w:rPr>
        <w:t xml:space="preserve">.1. </w:t>
      </w:r>
      <w:r w:rsidR="004B6283" w:rsidRPr="004B6283">
        <w:rPr>
          <w:rFonts w:ascii="Times New Roman" w:hAnsi="Times New Roman"/>
          <w:sz w:val="28"/>
          <w:szCs w:val="28"/>
          <w:lang w:bidi="en-US"/>
        </w:rPr>
        <w:t>Настоящее Положение вступает в силу не ранее даты получения Ассоциацией статуса саморегулируемой организации и внесения сведения о ней в государственный реестр саморегулируемых организаций.</w:t>
      </w:r>
    </w:p>
    <w:p w:rsidR="000B41D8" w:rsidRPr="00002E3D" w:rsidRDefault="000971F5" w:rsidP="000971F5">
      <w:pPr>
        <w:pStyle w:val="blacktext"/>
        <w:tabs>
          <w:tab w:val="left" w:pos="993"/>
        </w:tabs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BE25B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0B41D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B628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B41D8">
        <w:rPr>
          <w:rFonts w:ascii="Times New Roman" w:hAnsi="Times New Roman" w:cs="Times New Roman"/>
          <w:color w:val="auto"/>
          <w:sz w:val="28"/>
          <w:szCs w:val="28"/>
        </w:rPr>
        <w:t>. Настоящее Положение подлежит размещению на официальном сайте Ассоциации в сети «Интернет».</w:t>
      </w:r>
    </w:p>
    <w:sectPr w:rsidR="000B41D8" w:rsidRPr="00002E3D" w:rsidSect="00BE25B7">
      <w:headerReference w:type="even" r:id="rId9"/>
      <w:footerReference w:type="default" r:id="rId10"/>
      <w:pgSz w:w="11906" w:h="16838" w:code="9"/>
      <w:pgMar w:top="1134" w:right="1134" w:bottom="1134" w:left="1134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E0" w:rsidRDefault="005B18E0">
      <w:r>
        <w:separator/>
      </w:r>
    </w:p>
  </w:endnote>
  <w:endnote w:type="continuationSeparator" w:id="0">
    <w:p w:rsidR="005B18E0" w:rsidRDefault="005B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80" w:rsidRDefault="007E7280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DC03ED" w:rsidRPr="00DC03ED">
      <w:rPr>
        <w:noProof/>
        <w:lang w:val="ru-RU"/>
      </w:rPr>
      <w:t>2</w:t>
    </w:r>
    <w:r>
      <w:fldChar w:fldCharType="end"/>
    </w:r>
  </w:p>
  <w:p w:rsidR="007E7280" w:rsidRDefault="007E7280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E0" w:rsidRDefault="005B18E0">
      <w:r>
        <w:separator/>
      </w:r>
    </w:p>
  </w:footnote>
  <w:footnote w:type="continuationSeparator" w:id="0">
    <w:p w:rsidR="005B18E0" w:rsidRDefault="005B1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80" w:rsidRDefault="007E7280" w:rsidP="00402170">
    <w:pPr>
      <w:pStyle w:val="af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E7280" w:rsidRDefault="007E7280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BD9"/>
    <w:multiLevelType w:val="hybridMultilevel"/>
    <w:tmpl w:val="EC52C2A4"/>
    <w:lvl w:ilvl="0" w:tplc="F60CCC3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81257F"/>
    <w:multiLevelType w:val="hybridMultilevel"/>
    <w:tmpl w:val="596E28F8"/>
    <w:lvl w:ilvl="0" w:tplc="5B9614BE">
      <w:start w:val="1"/>
      <w:numFmt w:val="russianLower"/>
      <w:lvlText w:val="%1)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">
    <w:nsid w:val="05D60B37"/>
    <w:multiLevelType w:val="multilevel"/>
    <w:tmpl w:val="560EAA68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233"/>
        </w:tabs>
        <w:ind w:left="123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93"/>
        </w:tabs>
        <w:ind w:left="159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93"/>
        </w:tabs>
        <w:ind w:left="15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53"/>
        </w:tabs>
        <w:ind w:left="1953" w:hanging="2160"/>
      </w:pPr>
      <w:rPr>
        <w:rFonts w:hint="default"/>
        <w:b/>
      </w:rPr>
    </w:lvl>
  </w:abstractNum>
  <w:abstractNum w:abstractNumId="3">
    <w:nsid w:val="06D2484C"/>
    <w:multiLevelType w:val="hybridMultilevel"/>
    <w:tmpl w:val="A0C6443A"/>
    <w:lvl w:ilvl="0" w:tplc="88A80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7A512C"/>
    <w:multiLevelType w:val="multilevel"/>
    <w:tmpl w:val="C8D401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935F40"/>
    <w:multiLevelType w:val="hybridMultilevel"/>
    <w:tmpl w:val="B3D480B6"/>
    <w:lvl w:ilvl="0" w:tplc="5B9614BE">
      <w:start w:val="1"/>
      <w:numFmt w:val="russianLower"/>
      <w:lvlText w:val="%1)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>
    <w:nsid w:val="1C4A0613"/>
    <w:multiLevelType w:val="hybridMultilevel"/>
    <w:tmpl w:val="5A6420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7A3A8B"/>
    <w:multiLevelType w:val="multilevel"/>
    <w:tmpl w:val="E772806E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8">
    <w:nsid w:val="20E64E3A"/>
    <w:multiLevelType w:val="multilevel"/>
    <w:tmpl w:val="5C86E556"/>
    <w:lvl w:ilvl="0">
      <w:start w:val="1"/>
      <w:numFmt w:val="lowerLetter"/>
      <w:lvlText w:val="%1)"/>
      <w:lvlJc w:val="left"/>
      <w:pPr>
        <w:tabs>
          <w:tab w:val="num" w:pos="153"/>
        </w:tabs>
        <w:ind w:left="153" w:hanging="360"/>
      </w:p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28696C5A"/>
    <w:multiLevelType w:val="hybridMultilevel"/>
    <w:tmpl w:val="F110B36C"/>
    <w:lvl w:ilvl="0" w:tplc="5B9614B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EB418A"/>
    <w:multiLevelType w:val="hybridMultilevel"/>
    <w:tmpl w:val="2384E562"/>
    <w:lvl w:ilvl="0" w:tplc="5D18F96C">
      <w:start w:val="1"/>
      <w:numFmt w:val="decimal"/>
      <w:lvlText w:val="%1."/>
      <w:lvlJc w:val="left"/>
      <w:pPr>
        <w:ind w:left="1663" w:hanging="1095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A0161F"/>
    <w:multiLevelType w:val="hybridMultilevel"/>
    <w:tmpl w:val="A288E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92440"/>
    <w:multiLevelType w:val="hybridMultilevel"/>
    <w:tmpl w:val="7E923A96"/>
    <w:lvl w:ilvl="0" w:tplc="40E622FC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3">
    <w:nsid w:val="304874B1"/>
    <w:multiLevelType w:val="multilevel"/>
    <w:tmpl w:val="BE741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30B66AB2"/>
    <w:multiLevelType w:val="hybridMultilevel"/>
    <w:tmpl w:val="1D4676A6"/>
    <w:lvl w:ilvl="0" w:tplc="5B9614BE">
      <w:start w:val="1"/>
      <w:numFmt w:val="russianLower"/>
      <w:lvlText w:val="%1)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5">
    <w:nsid w:val="383D2E75"/>
    <w:multiLevelType w:val="hybridMultilevel"/>
    <w:tmpl w:val="0900C0B8"/>
    <w:lvl w:ilvl="0" w:tplc="C6BEEFA6">
      <w:start w:val="1"/>
      <w:numFmt w:val="bullet"/>
      <w:lvlText w:val="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9273C8A"/>
    <w:multiLevelType w:val="hybridMultilevel"/>
    <w:tmpl w:val="5C86E556"/>
    <w:lvl w:ilvl="0" w:tplc="04190017">
      <w:start w:val="1"/>
      <w:numFmt w:val="lowerLetter"/>
      <w:lvlText w:val="%1)"/>
      <w:lvlJc w:val="left"/>
      <w:pPr>
        <w:tabs>
          <w:tab w:val="num" w:pos="153"/>
        </w:tabs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>
    <w:nsid w:val="3DD30D08"/>
    <w:multiLevelType w:val="hybridMultilevel"/>
    <w:tmpl w:val="4D2E2B2A"/>
    <w:lvl w:ilvl="0" w:tplc="5B9614B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4F7D35"/>
    <w:multiLevelType w:val="multilevel"/>
    <w:tmpl w:val="63F4ED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446F1AC6"/>
    <w:multiLevelType w:val="multilevel"/>
    <w:tmpl w:val="B9BE2836"/>
    <w:lvl w:ilvl="0">
      <w:start w:val="1"/>
      <w:numFmt w:val="decimal"/>
      <w:lvlText w:val="Статья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45"/>
        </w:tabs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233"/>
        </w:tabs>
        <w:ind w:left="123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93"/>
        </w:tabs>
        <w:ind w:left="159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93"/>
        </w:tabs>
        <w:ind w:left="15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53"/>
        </w:tabs>
        <w:ind w:left="1953" w:hanging="2160"/>
      </w:pPr>
      <w:rPr>
        <w:rFonts w:hint="default"/>
        <w:b/>
      </w:rPr>
    </w:lvl>
  </w:abstractNum>
  <w:abstractNum w:abstractNumId="20">
    <w:nsid w:val="456F74EB"/>
    <w:multiLevelType w:val="multilevel"/>
    <w:tmpl w:val="4D2E2B2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9B706E"/>
    <w:multiLevelType w:val="multilevel"/>
    <w:tmpl w:val="B9BE2836"/>
    <w:lvl w:ilvl="0">
      <w:start w:val="1"/>
      <w:numFmt w:val="decimal"/>
      <w:lvlText w:val="Статья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45"/>
        </w:tabs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233"/>
        </w:tabs>
        <w:ind w:left="123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93"/>
        </w:tabs>
        <w:ind w:left="159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93"/>
        </w:tabs>
        <w:ind w:left="15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53"/>
        </w:tabs>
        <w:ind w:left="1953" w:hanging="2160"/>
      </w:pPr>
      <w:rPr>
        <w:rFonts w:hint="default"/>
        <w:b/>
      </w:rPr>
    </w:lvl>
  </w:abstractNum>
  <w:abstractNum w:abstractNumId="22">
    <w:nsid w:val="51C7012A"/>
    <w:multiLevelType w:val="multilevel"/>
    <w:tmpl w:val="8B28F27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23">
    <w:nsid w:val="53AE09B6"/>
    <w:multiLevelType w:val="hybridMultilevel"/>
    <w:tmpl w:val="E772806E"/>
    <w:lvl w:ilvl="0" w:tplc="041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4">
    <w:nsid w:val="53D67062"/>
    <w:multiLevelType w:val="multilevel"/>
    <w:tmpl w:val="6B4EF730"/>
    <w:lvl w:ilvl="0">
      <w:start w:val="1"/>
      <w:numFmt w:val="decimal"/>
      <w:lvlText w:val="Статья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233"/>
        </w:tabs>
        <w:ind w:left="123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93"/>
        </w:tabs>
        <w:ind w:left="159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93"/>
        </w:tabs>
        <w:ind w:left="15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53"/>
        </w:tabs>
        <w:ind w:left="1953" w:hanging="2160"/>
      </w:pPr>
      <w:rPr>
        <w:rFonts w:hint="default"/>
        <w:b/>
      </w:rPr>
    </w:lvl>
  </w:abstractNum>
  <w:abstractNum w:abstractNumId="25">
    <w:nsid w:val="58F32A19"/>
    <w:multiLevelType w:val="hybridMultilevel"/>
    <w:tmpl w:val="6CA8BFE2"/>
    <w:lvl w:ilvl="0" w:tplc="05423848">
      <w:start w:val="1"/>
      <w:numFmt w:val="bullet"/>
      <w:lvlText w:val="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6">
    <w:nsid w:val="5E9E11F6"/>
    <w:multiLevelType w:val="multilevel"/>
    <w:tmpl w:val="20B075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>
    <w:nsid w:val="701D690C"/>
    <w:multiLevelType w:val="multilevel"/>
    <w:tmpl w:val="6E9AAC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>
    <w:nsid w:val="703270E3"/>
    <w:multiLevelType w:val="hybridMultilevel"/>
    <w:tmpl w:val="217E38EC"/>
    <w:lvl w:ilvl="0" w:tplc="5B9614BE">
      <w:start w:val="1"/>
      <w:numFmt w:val="russianLower"/>
      <w:lvlText w:val="%1)"/>
      <w:lvlJc w:val="left"/>
      <w:pPr>
        <w:tabs>
          <w:tab w:val="num" w:pos="153"/>
        </w:tabs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9">
    <w:nsid w:val="77E97862"/>
    <w:multiLevelType w:val="hybridMultilevel"/>
    <w:tmpl w:val="3ACC0E72"/>
    <w:lvl w:ilvl="0" w:tplc="88A80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C1A0D"/>
    <w:multiLevelType w:val="multilevel"/>
    <w:tmpl w:val="3FE825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38"/>
        </w:tabs>
        <w:ind w:left="1038" w:hanging="124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233"/>
        </w:tabs>
        <w:ind w:left="123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93"/>
        </w:tabs>
        <w:ind w:left="159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93"/>
        </w:tabs>
        <w:ind w:left="15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53"/>
        </w:tabs>
        <w:ind w:left="1953" w:hanging="2160"/>
      </w:pPr>
      <w:rPr>
        <w:rFonts w:hint="default"/>
        <w:b/>
      </w:rPr>
    </w:lvl>
  </w:abstractNum>
  <w:num w:numId="1">
    <w:abstractNumId w:val="13"/>
  </w:num>
  <w:num w:numId="2">
    <w:abstractNumId w:val="27"/>
  </w:num>
  <w:num w:numId="3">
    <w:abstractNumId w:val="18"/>
  </w:num>
  <w:num w:numId="4">
    <w:abstractNumId w:val="19"/>
  </w:num>
  <w:num w:numId="5">
    <w:abstractNumId w:val="2"/>
  </w:num>
  <w:num w:numId="6">
    <w:abstractNumId w:val="16"/>
  </w:num>
  <w:num w:numId="7">
    <w:abstractNumId w:val="8"/>
  </w:num>
  <w:num w:numId="8">
    <w:abstractNumId w:val="17"/>
  </w:num>
  <w:num w:numId="9">
    <w:abstractNumId w:val="30"/>
  </w:num>
  <w:num w:numId="10">
    <w:abstractNumId w:val="20"/>
  </w:num>
  <w:num w:numId="11">
    <w:abstractNumId w:val="9"/>
  </w:num>
  <w:num w:numId="12">
    <w:abstractNumId w:val="5"/>
  </w:num>
  <w:num w:numId="13">
    <w:abstractNumId w:val="12"/>
  </w:num>
  <w:num w:numId="14">
    <w:abstractNumId w:val="1"/>
  </w:num>
  <w:num w:numId="15">
    <w:abstractNumId w:val="23"/>
  </w:num>
  <w:num w:numId="16">
    <w:abstractNumId w:val="7"/>
  </w:num>
  <w:num w:numId="17">
    <w:abstractNumId w:val="14"/>
  </w:num>
  <w:num w:numId="18">
    <w:abstractNumId w:val="28"/>
  </w:num>
  <w:num w:numId="19">
    <w:abstractNumId w:val="15"/>
  </w:num>
  <w:num w:numId="20">
    <w:abstractNumId w:val="24"/>
  </w:num>
  <w:num w:numId="21">
    <w:abstractNumId w:val="25"/>
  </w:num>
  <w:num w:numId="22">
    <w:abstractNumId w:val="21"/>
  </w:num>
  <w:num w:numId="23">
    <w:abstractNumId w:val="6"/>
  </w:num>
  <w:num w:numId="24">
    <w:abstractNumId w:val="10"/>
  </w:num>
  <w:num w:numId="25">
    <w:abstractNumId w:val="3"/>
  </w:num>
  <w:num w:numId="26">
    <w:abstractNumId w:val="11"/>
  </w:num>
  <w:num w:numId="27">
    <w:abstractNumId w:val="4"/>
  </w:num>
  <w:num w:numId="28">
    <w:abstractNumId w:val="29"/>
  </w:num>
  <w:num w:numId="29">
    <w:abstractNumId w:val="0"/>
  </w:num>
  <w:num w:numId="30">
    <w:abstractNumId w:val="26"/>
  </w:num>
  <w:num w:numId="31">
    <w:abstractNumId w:val="22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774245762"/>
  </wne:recipientData>
  <wne:recipientData>
    <wne:active wne:val="1"/>
    <wne:hash wne:val="436805369"/>
  </wne:recipientData>
  <wne:recipientData>
    <wne:active wne:val="1"/>
    <wne:hash wne:val="2142057925"/>
  </wne:recipientData>
  <wne:recipientData>
    <wne:active wne:val="1"/>
    <wne:hash wne:val="1111906251"/>
  </wne:recipientData>
  <wne:recipientData>
    <wne:active wne:val="1"/>
    <wne:hash wne:val="-1657090449"/>
  </wne:recipientData>
  <wne:recipientData>
    <wne:active wne:val="1"/>
    <wne:hash wne:val="-1705747292"/>
  </wne:recipientData>
  <wne:recipientData>
    <wne:active wne:val="1"/>
    <wne:hash wne:val="1401349582"/>
  </wne:recipientData>
  <wne:recipientData>
    <wne:active wne:val="1"/>
    <wne:hash wne:val="-1239772092"/>
  </wne:recipientData>
  <wne:recipientData>
    <wne:active wne:val="1"/>
    <wne:hash wne:val="141715718"/>
  </wne:recipientData>
  <wne:recipientData>
    <wne:active wne:val="1"/>
    <wne:hash wne:val="1620618485"/>
  </wne:recipientData>
  <wne:recipientData>
    <wne:active wne:val="1"/>
    <wne:hash wne:val="714315379"/>
  </wne:recipientData>
  <wne:recipientData>
    <wne:active wne:val="1"/>
    <wne:hash wne:val="507990542"/>
  </wne:recipientData>
  <wne:recipientData>
    <wne:active wne:val="1"/>
    <wne:hash wne:val="-1194815640"/>
  </wne:recipientData>
  <wne:recipientData>
    <wne:active wne:val="1"/>
    <wne:hash wne:val="-1850518411"/>
  </wne:recipientData>
  <wne:recipientData>
    <wne:active wne:val="1"/>
    <wne:hash wne:val="-719593916"/>
  </wne:recipientData>
  <wne:recipientData>
    <wne:active wne:val="1"/>
    <wne:hash wne:val="1656175979"/>
  </wne:recipientData>
  <wne:recipientData>
    <wne:active wne:val="1"/>
    <wne:hash wne:val="742945232"/>
  </wne:recipientData>
  <wne:recipientData>
    <wne:active wne:val="1"/>
    <wne:hash wne:val="-1046848641"/>
  </wne:recipientData>
  <wne:recipientData>
    <wne:active wne:val="1"/>
    <wne:hash wne:val="1475774039"/>
  </wne:recipientData>
  <wne:recipientData>
    <wne:active wne:val="1"/>
    <wne:hash wne:val="-261410564"/>
  </wne:recipientData>
  <wne:recipientData>
    <wne:active wne:val="1"/>
    <wne:hash wne:val="-216365276"/>
  </wne:recipientData>
  <wne:recipientData>
    <wne:active wne:val="1"/>
    <wne:hash wne:val="-1983746640"/>
  </wne:recipientData>
  <wne:recipientData>
    <wne:active wne:val="1"/>
    <wne:hash wne:val="440882002"/>
  </wne:recipientData>
  <wne:recipientData>
    <wne:active wne:val="1"/>
    <wne:hash wne:val="1441789237"/>
  </wne:recipientData>
  <wne:recipientData>
    <wne:active wne:val="1"/>
    <wne:hash wne:val="1627319254"/>
  </wne:recipientData>
  <wne:recipientData>
    <wne:active wne:val="1"/>
    <wne:hash wne:val="985029522"/>
  </wne:recipientData>
  <wne:recipientData>
    <wne:active wne:val="1"/>
    <wne:hash wne:val="388857130"/>
  </wne:recipientData>
  <wne:recipientData>
    <wne:active wne:val="1"/>
    <wne:hash wne:val="-420171945"/>
  </wne:recipientData>
  <wne:recipientData>
    <wne:active wne:val="1"/>
    <wne:hash wne:val="-1161205622"/>
  </wne:recipientData>
  <wne:recipientData>
    <wne:active wne:val="1"/>
    <wne:hash wne:val="1992225700"/>
  </wne:recipientData>
  <wne:recipientData>
    <wne:active wne:val="1"/>
    <wne:hash wne:val="283741515"/>
  </wne:recipientData>
  <wne:recipientData>
    <wne:active wne:val="1"/>
    <wne:hash wne:val="-84063203"/>
  </wne:recipientData>
  <wne:recipientData>
    <wne:active wne:val="1"/>
    <wne:hash wne:val="1668960912"/>
  </wne:recipientData>
  <wne:recipientData>
    <wne:active wne:val="1"/>
    <wne:hash wne:val="-2144959032"/>
  </wne:recipientData>
  <wne:recipientData>
    <wne:active wne:val="1"/>
    <wne:hash wne:val="1956804397"/>
  </wne:recipientData>
  <wne:recipientData>
    <wne:active wne:val="1"/>
    <wne:hash wne:val="-601519380"/>
  </wne:recipientData>
  <wne:recipientData>
    <wne:active wne:val="1"/>
    <wne:hash wne:val="1502364583"/>
  </wne:recipientData>
  <wne:recipientData>
    <wne:active wne:val="1"/>
    <wne:hash wne:val="-192411578"/>
  </wne:recipientData>
  <wne:recipientData>
    <wne:active wne:val="1"/>
    <wne:hash wne:val="-1040802409"/>
  </wne:recipientData>
  <wne:recipientData>
    <wne:active wne:val="1"/>
    <wne:hash wne:val="870378684"/>
  </wne:recipientData>
  <wne:recipientData>
    <wne:active wne:val="1"/>
    <wne:hash wne:val="179133402"/>
  </wne:recipientData>
  <wne:recipientData>
    <wne:active wne:val="1"/>
    <wne:hash wne:val="54331929"/>
  </wne:recipientData>
  <wne:recipientData>
    <wne:active wne:val="1"/>
    <wne:hash wne:val="846176885"/>
  </wne:recipientData>
  <wne:recipientData>
    <wne:active wne:val="1"/>
    <wne:hash wne:val="-71362805"/>
  </wne:recipientData>
  <wne:recipientData>
    <wne:active wne:val="1"/>
    <wne:hash wne:val="657890264"/>
  </wne:recipientData>
  <wne:recipientData>
    <wne:active wne:val="1"/>
    <wne:hash wne:val="1403354032"/>
  </wne:recipientData>
  <wne:recipientData>
    <wne:active wne:val="1"/>
    <wne:hash wne:val="1779643789"/>
  </wne:recipientData>
  <wne:recipientData>
    <wne:active wne:val="1"/>
    <wne:hash wne:val="4069447"/>
  </wne:recipientData>
  <wne:recipientData>
    <wne:active wne:val="1"/>
    <wne:hash wne:val="1914559839"/>
  </wne:recipientData>
  <wne:recipientData>
    <wne:active wne:val="1"/>
    <wne:hash wne:val="549167135"/>
  </wne:recipientData>
  <wne:recipientData>
    <wne:active wne:val="1"/>
    <wne:hash wne:val="-482936287"/>
  </wne:recipientData>
  <wne:recipientData>
    <wne:active wne:val="1"/>
    <wne:hash wne:val="1265322135"/>
  </wne:recipientData>
  <wne:recipientData>
    <wne:active wne:val="1"/>
    <wne:hash wne:val="-169978916"/>
  </wne:recipientData>
  <wne:recipientData>
    <wne:active wne:val="1"/>
    <wne:hash wne:val="-1816805065"/>
  </wne:recipientData>
  <wne:recipientData>
    <wne:active wne:val="1"/>
    <wne:hash wne:val="145841019"/>
  </wne:recipientData>
  <wne:recipientData>
    <wne:active wne:val="1"/>
    <wne:hash wne:val="1231621029"/>
  </wne:recipientData>
  <wne:recipientData>
    <wne:active wne:val="1"/>
    <wne:hash wne:val="-1012804163"/>
  </wne:recipientData>
  <wne:recipientData>
    <wne:active wne:val="1"/>
    <wne:hash wne:val="-1612168647"/>
  </wne:recipientData>
  <wne:recipientData>
    <wne:active wne:val="1"/>
    <wne:hash wne:val="1733434464"/>
  </wne:recipientData>
  <wne:recipientData>
    <wne:active wne:val="1"/>
    <wne:hash wne:val="335317197"/>
  </wne:recipientData>
  <wne:recipientData>
    <wne:active wne:val="1"/>
    <wne:hash wne:val="948959198"/>
  </wne:recipientData>
  <wne:recipientData>
    <wne:active wne:val="1"/>
    <wne:hash wne:val="-1542543930"/>
  </wne:recipientData>
  <wne:recipientData>
    <wne:active wne:val="1"/>
    <wne:hash wne:val="-2030493719"/>
  </wne:recipientData>
  <wne:recipientData>
    <wne:active wne:val="1"/>
    <wne:hash wne:val="-717302676"/>
  </wne:recipientData>
  <wne:recipientData>
    <wne:active wne:val="1"/>
    <wne:hash wne:val="341884248"/>
  </wne:recipientData>
  <wne:recipientData>
    <wne:active wne:val="1"/>
    <wne:hash wne:val="492411514"/>
  </wne:recipientData>
  <wne:recipientData>
    <wne:active wne:val="1"/>
    <wne:hash wne:val="1639328377"/>
  </wne:recipientData>
  <wne:recipientData>
    <wne:active wne:val="1"/>
    <wne:hash wne:val="942253788"/>
  </wne:recipientData>
  <wne:recipientData>
    <wne:active wne:val="1"/>
    <wne:hash wne:val="-1612974430"/>
  </wne:recipientData>
  <wne:recipientData>
    <wne:active wne:val="1"/>
    <wne:hash wne:val="-1272187106"/>
  </wne:recipientData>
  <wne:recipientData>
    <wne:active wne:val="1"/>
    <wne:hash wne:val="1356986042"/>
  </wne:recipientData>
  <wne:recipientData>
    <wne:active wne:val="1"/>
    <wne:hash wne:val="-866964991"/>
  </wne:recipientData>
  <wne:recipientData>
    <wne:active wne:val="1"/>
    <wne:hash wne:val="1549580789"/>
  </wne:recipientData>
  <wne:recipientData>
    <wne:active wne:val="1"/>
    <wne:hash wne:val="-817370192"/>
  </wne:recipientData>
  <wne:recipientData>
    <wne:active wne:val="1"/>
    <wne:hash wne:val="1747804336"/>
  </wne:recipientData>
  <wne:recipientData>
    <wne:active wne:val="1"/>
    <wne:hash wne:val="928352878"/>
  </wne:recipientData>
  <wne:recipientData>
    <wne:active wne:val="1"/>
    <wne:hash wne:val="-1816805065"/>
  </wne:recipientData>
  <wne:recipientData>
    <wne:active wne:val="1"/>
    <wne:hash wne:val="1735295301"/>
  </wne:recipientData>
  <wne:recipientData>
    <wne:active wne:val="1"/>
    <wne:hash wne:val="-919369945"/>
  </wne:recipientData>
  <wne:recipientData>
    <wne:active wne:val="1"/>
    <wne:hash wne:val="165169992"/>
  </wne:recipientData>
  <wne:recipientData>
    <wne:active wne:val="1"/>
    <wne:hash wne:val="-1829074595"/>
  </wne:recipientData>
  <wne:recipientData>
    <wne:active wne:val="1"/>
    <wne:hash wne:val="-1573414515"/>
  </wne:recipientData>
  <wne:recipientData>
    <wne:active wne:val="1"/>
    <wne:hash wne:val="-1504104877"/>
  </wne:recipientData>
  <wne:recipientData>
    <wne:active wne:val="1"/>
    <wne:hash wne:val="-1216566243"/>
  </wne:recipientData>
  <wne:recipientData>
    <wne:active wne:val="1"/>
    <wne:hash wne:val="1409516372"/>
  </wne:recipientData>
  <wne:recipientData>
    <wne:active wne:val="1"/>
    <wne:hash wne:val="460210170"/>
  </wne:recipientData>
  <wne:recipientData>
    <wne:active wne:val="1"/>
    <wne:hash wne:val="-1879644049"/>
  </wne:recipientData>
  <wne:recipientData>
    <wne:active wne:val="1"/>
    <wne:hash wne:val="596178690"/>
  </wne:recipientData>
  <wne:recipientData>
    <wne:active wne:val="1"/>
    <wne:hash wne:val="369246714"/>
  </wne:recipientData>
  <wne:recipientData>
    <wne:active wne:val="1"/>
    <wne:hash wne:val="2110408729"/>
  </wne:recipientData>
  <wne:recipientData>
    <wne:active wne:val="1"/>
    <wne:hash wne:val="2133279031"/>
  </wne:recipientData>
  <wne:recipientData>
    <wne:active wne:val="1"/>
    <wne:hash wne:val="-1106506193"/>
  </wne:recipientData>
  <wne:recipientData>
    <wne:active wne:val="1"/>
    <wne:hash wne:val="1217754070"/>
  </wne:recipientData>
  <wne:recipientData>
    <wne:active wne:val="1"/>
    <wne:hash wne:val="1284614943"/>
  </wne:recipientData>
  <wne:recipientData>
    <wne:active wne:val="1"/>
    <wne:hash wne:val="2072620115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native"/>
    <w:connectString w:val="Provider=Microsoft.ACE.OLEDB.12.0;User ID=Admin;Data Source=&quot;&quot;;Mode=Share Deny None;Extended Properties=&quot;Outlook 9.0;MAPILEVEL=Outlook|;TABLETYPE=0;DATABASE=C:\Users\M600E~1.KUL\AppData\Local\Temp\OfficeMMergeTempDir\OLK8BE9.tmp;COLSETVERSION=12.0&quot;;Jet OL"/>
    <w:query w:val="SELECT * FROM `Контакты` "/>
    <w:odso>
      <w:fieldMapData>
        <w:type w:val="dbColumn"/>
        <w:name w:val="Код пользователя"/>
        <w:mappedName w:val="Уникальный код"/>
        <w:column w:val="62"/>
        <w:lid w:val="ru-RU"/>
      </w:fieldMapData>
      <w:fieldMapData>
        <w:type w:val="dbColumn"/>
        <w:name w:val="Обращение"/>
        <w:mappedName w:val="Обращение"/>
        <w:column w:val="2"/>
        <w:lid w:val="ru-RU"/>
      </w:fieldMapData>
      <w:fieldMapData>
        <w:type w:val="dbColumn"/>
        <w:name w:val="Имя "/>
        <w:mappedName w:val="Имя"/>
        <w:column w:val="0"/>
        <w:lid w:val="ru-RU"/>
      </w:fieldMapData>
      <w:fieldMapData>
        <w:type w:val="dbColumn"/>
        <w:name w:val="Отчество"/>
        <w:mappedName w:val="Отчество"/>
        <w:column w:val="68"/>
        <w:lid w:val="ru-RU"/>
      </w:fieldMapData>
      <w:fieldMapData>
        <w:type w:val="dbColumn"/>
        <w:name w:val="Фамилия"/>
        <w:mappedName w:val="Фамилия"/>
        <w:column w:val="1"/>
        <w:lid w:val="ru-RU"/>
      </w:fieldMapData>
      <w:fieldMapData>
        <w:type w:val="dbColumn"/>
        <w:name w:val="Суффикс"/>
        <w:mappedName w:val="Суффикс"/>
        <w:column w:val="72"/>
        <w:lid w:val="ru-RU"/>
      </w:fieldMapData>
      <w:fieldMapData>
        <w:type w:val="dbColumn"/>
        <w:name w:val="Псевдоним"/>
        <w:mappedName w:val="Псевдоним"/>
        <w:column w:val="69"/>
        <w:lid w:val="ru-RU"/>
      </w:fieldMapData>
      <w:fieldMapData>
        <w:type w:val="dbColumn"/>
        <w:name w:val="Должность"/>
        <w:mappedName w:val="Должность"/>
        <w:column w:val="66"/>
        <w:lid w:val="ru-RU"/>
      </w:fieldMapData>
      <w:fieldMapData>
        <w:type w:val="dbColumn"/>
        <w:name w:val="Организация"/>
        <w:mappedName w:val="Организация"/>
        <w:column w:val="3"/>
        <w:lid w:val="ru-RU"/>
      </w:fieldMapData>
      <w:fieldMapData>
        <w:type w:val="dbColumn"/>
        <w:name w:val="Адрес"/>
        <w:mappedName w:val="Адрес 1"/>
        <w:column w:val="7"/>
        <w:lid w:val="ru-RU"/>
      </w:fieldMapData>
      <w:fieldMapData>
        <w:column w:val="0"/>
        <w:lid w:val="ru-RU"/>
      </w:fieldMapData>
      <w:fieldMapData>
        <w:type w:val="dbColumn"/>
        <w:name w:val="Город"/>
        <w:mappedName w:val="Город"/>
        <w:column w:val="8"/>
        <w:lid w:val="ru-RU"/>
      </w:fieldMapData>
      <w:fieldMapData>
        <w:type w:val="dbColumn"/>
        <w:name w:val="Регион"/>
        <w:mappedName w:val="Область"/>
        <w:column w:val="9"/>
        <w:lid w:val="ru-RU"/>
      </w:fieldMapData>
      <w:fieldMapData>
        <w:type w:val="dbColumn"/>
        <w:name w:val="Индекс"/>
        <w:mappedName w:val="Почтовый индекс"/>
        <w:column w:val="10"/>
        <w:lid w:val="ru-RU"/>
      </w:fieldMapData>
      <w:fieldMapData>
        <w:type w:val="dbColumn"/>
        <w:name w:val="Страна"/>
        <w:mappedName w:val="Страна"/>
        <w:column w:val="11"/>
        <w:lid w:val="ru-RU"/>
      </w:fieldMapData>
      <w:fieldMapData>
        <w:type w:val="dbColumn"/>
        <w:name w:val="Телефон"/>
        <w:mappedName w:val="Служебный телефон"/>
        <w:column w:val="12"/>
        <w:lid w:val="ru-RU"/>
      </w:fieldMapData>
      <w:fieldMapData>
        <w:type w:val="dbColumn"/>
        <w:name w:val="Факс (служебный)"/>
        <w:mappedName w:val="Служебный факс"/>
        <w:column w:val="18"/>
        <w:lid w:val="ru-RU"/>
      </w:fieldMapData>
      <w:fieldMapData>
        <w:type w:val="dbColumn"/>
        <w:name w:val="Домашний"/>
        <w:mappedName w:val="Домашний телефон"/>
        <w:column w:val="15"/>
        <w:lid w:val="ru-RU"/>
      </w:fieldMapData>
      <w:fieldMapData>
        <w:type w:val="dbColumn"/>
        <w:name w:val="Факс (домашний)"/>
        <w:mappedName w:val="Домашний факс"/>
        <w:column w:val="19"/>
        <w:lid w:val="ru-RU"/>
      </w:fieldMapData>
      <w:fieldMapData>
        <w:type w:val="dbColumn"/>
        <w:name w:val="Электронная почта"/>
        <w:mappedName w:val="Адрес эл. почты"/>
        <w:column w:val="24"/>
        <w:lid w:val="ru-RU"/>
      </w:fieldMapData>
      <w:fieldMapData>
        <w:type w:val="dbColumn"/>
        <w:name w:val="Web-страница"/>
        <w:mappedName w:val="Веб-страница"/>
        <w:column w:val="34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Отдел"/>
        <w:mappedName w:val="Отдел"/>
        <w:column w:val="4"/>
        <w:lid w:val="ru-RU"/>
      </w:fieldMapData>
      <w:recipientData r:id="rId2"/>
    </w:odso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E8"/>
    <w:rsid w:val="000006F5"/>
    <w:rsid w:val="0000188F"/>
    <w:rsid w:val="00002E3D"/>
    <w:rsid w:val="00003A70"/>
    <w:rsid w:val="00005E6B"/>
    <w:rsid w:val="00006B46"/>
    <w:rsid w:val="000175C6"/>
    <w:rsid w:val="00033468"/>
    <w:rsid w:val="000336A5"/>
    <w:rsid w:val="000370F9"/>
    <w:rsid w:val="0005445E"/>
    <w:rsid w:val="00056C96"/>
    <w:rsid w:val="000660D8"/>
    <w:rsid w:val="000722DF"/>
    <w:rsid w:val="00084A6A"/>
    <w:rsid w:val="000971F5"/>
    <w:rsid w:val="000A0595"/>
    <w:rsid w:val="000A05FE"/>
    <w:rsid w:val="000A62DE"/>
    <w:rsid w:val="000B41D8"/>
    <w:rsid w:val="000C1ED9"/>
    <w:rsid w:val="000C44AF"/>
    <w:rsid w:val="000C6DF3"/>
    <w:rsid w:val="000E24B0"/>
    <w:rsid w:val="000E587C"/>
    <w:rsid w:val="00103CB6"/>
    <w:rsid w:val="00110B70"/>
    <w:rsid w:val="00116CA8"/>
    <w:rsid w:val="00117AE9"/>
    <w:rsid w:val="001246D2"/>
    <w:rsid w:val="00125662"/>
    <w:rsid w:val="0012582C"/>
    <w:rsid w:val="00125B00"/>
    <w:rsid w:val="00127584"/>
    <w:rsid w:val="00144D88"/>
    <w:rsid w:val="0014739E"/>
    <w:rsid w:val="00167767"/>
    <w:rsid w:val="0017199F"/>
    <w:rsid w:val="001724B9"/>
    <w:rsid w:val="0017457A"/>
    <w:rsid w:val="001775C5"/>
    <w:rsid w:val="00177ED8"/>
    <w:rsid w:val="0019721B"/>
    <w:rsid w:val="001B090F"/>
    <w:rsid w:val="001B701C"/>
    <w:rsid w:val="001C412A"/>
    <w:rsid w:val="001C77CB"/>
    <w:rsid w:val="001D0FFD"/>
    <w:rsid w:val="001D1787"/>
    <w:rsid w:val="001D3EAC"/>
    <w:rsid w:val="001D406E"/>
    <w:rsid w:val="001F0BD5"/>
    <w:rsid w:val="001F3D44"/>
    <w:rsid w:val="00202E8E"/>
    <w:rsid w:val="0021326C"/>
    <w:rsid w:val="00220B5A"/>
    <w:rsid w:val="00221D94"/>
    <w:rsid w:val="00222121"/>
    <w:rsid w:val="00233F6E"/>
    <w:rsid w:val="00250058"/>
    <w:rsid w:val="002541CF"/>
    <w:rsid w:val="00256A1B"/>
    <w:rsid w:val="00256EDD"/>
    <w:rsid w:val="00263F09"/>
    <w:rsid w:val="00285D36"/>
    <w:rsid w:val="00295816"/>
    <w:rsid w:val="002B5EB1"/>
    <w:rsid w:val="002C0843"/>
    <w:rsid w:val="002C5EEA"/>
    <w:rsid w:val="002C73C0"/>
    <w:rsid w:val="002D5DA3"/>
    <w:rsid w:val="002E3671"/>
    <w:rsid w:val="002F0754"/>
    <w:rsid w:val="002F7192"/>
    <w:rsid w:val="00302AD5"/>
    <w:rsid w:val="003171E3"/>
    <w:rsid w:val="003273DF"/>
    <w:rsid w:val="00332A18"/>
    <w:rsid w:val="0034620B"/>
    <w:rsid w:val="003505A8"/>
    <w:rsid w:val="003555E9"/>
    <w:rsid w:val="003603A4"/>
    <w:rsid w:val="00361E77"/>
    <w:rsid w:val="00381B71"/>
    <w:rsid w:val="00382488"/>
    <w:rsid w:val="00382A51"/>
    <w:rsid w:val="003849EC"/>
    <w:rsid w:val="00391C6E"/>
    <w:rsid w:val="00394768"/>
    <w:rsid w:val="003A00DF"/>
    <w:rsid w:val="003A7B99"/>
    <w:rsid w:val="003B62F5"/>
    <w:rsid w:val="003C3B85"/>
    <w:rsid w:val="003C4163"/>
    <w:rsid w:val="003C54F0"/>
    <w:rsid w:val="003D121E"/>
    <w:rsid w:val="003D469A"/>
    <w:rsid w:val="003D785E"/>
    <w:rsid w:val="003E2B9A"/>
    <w:rsid w:val="003E3AA3"/>
    <w:rsid w:val="003E4A8B"/>
    <w:rsid w:val="003F0C32"/>
    <w:rsid w:val="003F2999"/>
    <w:rsid w:val="003F7662"/>
    <w:rsid w:val="00400711"/>
    <w:rsid w:val="00402170"/>
    <w:rsid w:val="00402E8C"/>
    <w:rsid w:val="00403D85"/>
    <w:rsid w:val="0041181C"/>
    <w:rsid w:val="00412DEE"/>
    <w:rsid w:val="004204ED"/>
    <w:rsid w:val="004222A5"/>
    <w:rsid w:val="00422E54"/>
    <w:rsid w:val="00423037"/>
    <w:rsid w:val="00426F41"/>
    <w:rsid w:val="00427C86"/>
    <w:rsid w:val="004326C4"/>
    <w:rsid w:val="004434F5"/>
    <w:rsid w:val="00446C9D"/>
    <w:rsid w:val="004543D8"/>
    <w:rsid w:val="004555C8"/>
    <w:rsid w:val="0046448A"/>
    <w:rsid w:val="00464A14"/>
    <w:rsid w:val="00467BE3"/>
    <w:rsid w:val="0047058B"/>
    <w:rsid w:val="004737F2"/>
    <w:rsid w:val="00475420"/>
    <w:rsid w:val="004941CC"/>
    <w:rsid w:val="00496705"/>
    <w:rsid w:val="004B3E96"/>
    <w:rsid w:val="004B6283"/>
    <w:rsid w:val="004B639C"/>
    <w:rsid w:val="004C2089"/>
    <w:rsid w:val="004C49FD"/>
    <w:rsid w:val="00505DB1"/>
    <w:rsid w:val="00514FEB"/>
    <w:rsid w:val="005174B1"/>
    <w:rsid w:val="005231C7"/>
    <w:rsid w:val="00523FAC"/>
    <w:rsid w:val="0052747E"/>
    <w:rsid w:val="00531BD6"/>
    <w:rsid w:val="005326A1"/>
    <w:rsid w:val="00540950"/>
    <w:rsid w:val="00542534"/>
    <w:rsid w:val="005504CB"/>
    <w:rsid w:val="00555BB6"/>
    <w:rsid w:val="00563011"/>
    <w:rsid w:val="00585312"/>
    <w:rsid w:val="0058750B"/>
    <w:rsid w:val="00590158"/>
    <w:rsid w:val="0059618F"/>
    <w:rsid w:val="005A0658"/>
    <w:rsid w:val="005A6C18"/>
    <w:rsid w:val="005B18E0"/>
    <w:rsid w:val="005B57F0"/>
    <w:rsid w:val="005B631D"/>
    <w:rsid w:val="005B63FE"/>
    <w:rsid w:val="005D3538"/>
    <w:rsid w:val="005E0865"/>
    <w:rsid w:val="005F3583"/>
    <w:rsid w:val="005F4AE7"/>
    <w:rsid w:val="005F4CDE"/>
    <w:rsid w:val="005F6DF4"/>
    <w:rsid w:val="00601F8C"/>
    <w:rsid w:val="006033D0"/>
    <w:rsid w:val="00604CE8"/>
    <w:rsid w:val="00605CF9"/>
    <w:rsid w:val="00610496"/>
    <w:rsid w:val="00610A1F"/>
    <w:rsid w:val="00613CBA"/>
    <w:rsid w:val="00625BE8"/>
    <w:rsid w:val="006350D4"/>
    <w:rsid w:val="0063514B"/>
    <w:rsid w:val="00636EF5"/>
    <w:rsid w:val="0064109F"/>
    <w:rsid w:val="0064168A"/>
    <w:rsid w:val="00641F84"/>
    <w:rsid w:val="00643285"/>
    <w:rsid w:val="00675289"/>
    <w:rsid w:val="00677EB2"/>
    <w:rsid w:val="00681A00"/>
    <w:rsid w:val="006824C9"/>
    <w:rsid w:val="0069009A"/>
    <w:rsid w:val="00690542"/>
    <w:rsid w:val="006938AE"/>
    <w:rsid w:val="006A069F"/>
    <w:rsid w:val="006A0998"/>
    <w:rsid w:val="006B199F"/>
    <w:rsid w:val="006B2377"/>
    <w:rsid w:val="006B2C40"/>
    <w:rsid w:val="006B34D4"/>
    <w:rsid w:val="006B5FD1"/>
    <w:rsid w:val="006C763C"/>
    <w:rsid w:val="006D2477"/>
    <w:rsid w:val="006D29FE"/>
    <w:rsid w:val="006D4AC7"/>
    <w:rsid w:val="006D63F3"/>
    <w:rsid w:val="006E377E"/>
    <w:rsid w:val="006F1CF0"/>
    <w:rsid w:val="006F3D8E"/>
    <w:rsid w:val="00705024"/>
    <w:rsid w:val="00707062"/>
    <w:rsid w:val="00715F1B"/>
    <w:rsid w:val="007253A5"/>
    <w:rsid w:val="00727E17"/>
    <w:rsid w:val="007302B6"/>
    <w:rsid w:val="007323B4"/>
    <w:rsid w:val="00755888"/>
    <w:rsid w:val="00764976"/>
    <w:rsid w:val="007731EF"/>
    <w:rsid w:val="00775E96"/>
    <w:rsid w:val="00780136"/>
    <w:rsid w:val="00780248"/>
    <w:rsid w:val="00783045"/>
    <w:rsid w:val="00783A95"/>
    <w:rsid w:val="00795AE2"/>
    <w:rsid w:val="007976FE"/>
    <w:rsid w:val="00797C02"/>
    <w:rsid w:val="007A1889"/>
    <w:rsid w:val="007A477D"/>
    <w:rsid w:val="007D298C"/>
    <w:rsid w:val="007D4AFF"/>
    <w:rsid w:val="007D5A76"/>
    <w:rsid w:val="007D6826"/>
    <w:rsid w:val="007E1D66"/>
    <w:rsid w:val="007E5B9C"/>
    <w:rsid w:val="007E7280"/>
    <w:rsid w:val="008013DA"/>
    <w:rsid w:val="008160EC"/>
    <w:rsid w:val="00816F7B"/>
    <w:rsid w:val="008258BF"/>
    <w:rsid w:val="00833D8D"/>
    <w:rsid w:val="00836B6D"/>
    <w:rsid w:val="00836FA0"/>
    <w:rsid w:val="00836FA9"/>
    <w:rsid w:val="00842589"/>
    <w:rsid w:val="00844A91"/>
    <w:rsid w:val="00850466"/>
    <w:rsid w:val="00854665"/>
    <w:rsid w:val="0085589A"/>
    <w:rsid w:val="0085644C"/>
    <w:rsid w:val="008712CA"/>
    <w:rsid w:val="00873616"/>
    <w:rsid w:val="008757A9"/>
    <w:rsid w:val="00880555"/>
    <w:rsid w:val="0088164C"/>
    <w:rsid w:val="0089036A"/>
    <w:rsid w:val="00892A7A"/>
    <w:rsid w:val="008953B5"/>
    <w:rsid w:val="008A7FDD"/>
    <w:rsid w:val="008B0C04"/>
    <w:rsid w:val="008C09AE"/>
    <w:rsid w:val="008C1E17"/>
    <w:rsid w:val="008C5DCB"/>
    <w:rsid w:val="008C6F53"/>
    <w:rsid w:val="008D0A83"/>
    <w:rsid w:val="008F4F54"/>
    <w:rsid w:val="008F5EBD"/>
    <w:rsid w:val="00900ED9"/>
    <w:rsid w:val="0090262F"/>
    <w:rsid w:val="00903DF9"/>
    <w:rsid w:val="00904F52"/>
    <w:rsid w:val="00904FCA"/>
    <w:rsid w:val="00910172"/>
    <w:rsid w:val="009131D6"/>
    <w:rsid w:val="00931CEF"/>
    <w:rsid w:val="009441C1"/>
    <w:rsid w:val="0094771F"/>
    <w:rsid w:val="00947B49"/>
    <w:rsid w:val="009503C8"/>
    <w:rsid w:val="00951FD7"/>
    <w:rsid w:val="00955F82"/>
    <w:rsid w:val="00964133"/>
    <w:rsid w:val="00971758"/>
    <w:rsid w:val="009735AF"/>
    <w:rsid w:val="00977979"/>
    <w:rsid w:val="00993F98"/>
    <w:rsid w:val="00997632"/>
    <w:rsid w:val="009A6414"/>
    <w:rsid w:val="009A6777"/>
    <w:rsid w:val="009B30BE"/>
    <w:rsid w:val="009B4D82"/>
    <w:rsid w:val="009B749A"/>
    <w:rsid w:val="009B7E00"/>
    <w:rsid w:val="009D04C7"/>
    <w:rsid w:val="009D557F"/>
    <w:rsid w:val="009E180F"/>
    <w:rsid w:val="009F0C03"/>
    <w:rsid w:val="009F7755"/>
    <w:rsid w:val="00A025BC"/>
    <w:rsid w:val="00A05CDC"/>
    <w:rsid w:val="00A12473"/>
    <w:rsid w:val="00A16694"/>
    <w:rsid w:val="00A33E12"/>
    <w:rsid w:val="00A35DFB"/>
    <w:rsid w:val="00A4706E"/>
    <w:rsid w:val="00A55866"/>
    <w:rsid w:val="00A563D2"/>
    <w:rsid w:val="00A61CE9"/>
    <w:rsid w:val="00A84A5A"/>
    <w:rsid w:val="00A8717F"/>
    <w:rsid w:val="00A94E8A"/>
    <w:rsid w:val="00AA4C13"/>
    <w:rsid w:val="00AA5E35"/>
    <w:rsid w:val="00AB4467"/>
    <w:rsid w:val="00AB611B"/>
    <w:rsid w:val="00AB6E69"/>
    <w:rsid w:val="00AE7406"/>
    <w:rsid w:val="00B0718F"/>
    <w:rsid w:val="00B127EE"/>
    <w:rsid w:val="00B1513A"/>
    <w:rsid w:val="00B249C6"/>
    <w:rsid w:val="00B30DE7"/>
    <w:rsid w:val="00B44461"/>
    <w:rsid w:val="00B459B4"/>
    <w:rsid w:val="00B45CB7"/>
    <w:rsid w:val="00B45FAB"/>
    <w:rsid w:val="00B5319F"/>
    <w:rsid w:val="00B566C0"/>
    <w:rsid w:val="00B647B7"/>
    <w:rsid w:val="00B647C7"/>
    <w:rsid w:val="00B7092B"/>
    <w:rsid w:val="00B73A9A"/>
    <w:rsid w:val="00B80D7B"/>
    <w:rsid w:val="00B87CC4"/>
    <w:rsid w:val="00B912F6"/>
    <w:rsid w:val="00B94D34"/>
    <w:rsid w:val="00B94EE8"/>
    <w:rsid w:val="00BA1A85"/>
    <w:rsid w:val="00BA6C07"/>
    <w:rsid w:val="00BA7488"/>
    <w:rsid w:val="00BB6DE4"/>
    <w:rsid w:val="00BC0470"/>
    <w:rsid w:val="00BC7A18"/>
    <w:rsid w:val="00BD2247"/>
    <w:rsid w:val="00BE25B7"/>
    <w:rsid w:val="00BF2040"/>
    <w:rsid w:val="00BF4BFB"/>
    <w:rsid w:val="00BF4FDD"/>
    <w:rsid w:val="00C061A6"/>
    <w:rsid w:val="00C11E3B"/>
    <w:rsid w:val="00C139F6"/>
    <w:rsid w:val="00C20227"/>
    <w:rsid w:val="00C24602"/>
    <w:rsid w:val="00C24B7C"/>
    <w:rsid w:val="00C25727"/>
    <w:rsid w:val="00C30536"/>
    <w:rsid w:val="00C3155F"/>
    <w:rsid w:val="00C42025"/>
    <w:rsid w:val="00C61EE5"/>
    <w:rsid w:val="00C630BE"/>
    <w:rsid w:val="00C7070A"/>
    <w:rsid w:val="00C831B0"/>
    <w:rsid w:val="00C95C8C"/>
    <w:rsid w:val="00CB408B"/>
    <w:rsid w:val="00CB4C50"/>
    <w:rsid w:val="00CC000D"/>
    <w:rsid w:val="00CC0DA4"/>
    <w:rsid w:val="00CC7A67"/>
    <w:rsid w:val="00CE0809"/>
    <w:rsid w:val="00CE7CD0"/>
    <w:rsid w:val="00CE7CD2"/>
    <w:rsid w:val="00CF12AA"/>
    <w:rsid w:val="00CF33A6"/>
    <w:rsid w:val="00CF36DF"/>
    <w:rsid w:val="00D06872"/>
    <w:rsid w:val="00D114B2"/>
    <w:rsid w:val="00D127D6"/>
    <w:rsid w:val="00D14EE4"/>
    <w:rsid w:val="00D16DCB"/>
    <w:rsid w:val="00D212C0"/>
    <w:rsid w:val="00D246D7"/>
    <w:rsid w:val="00D26726"/>
    <w:rsid w:val="00D31DA5"/>
    <w:rsid w:val="00D358DB"/>
    <w:rsid w:val="00D36843"/>
    <w:rsid w:val="00D43843"/>
    <w:rsid w:val="00D45329"/>
    <w:rsid w:val="00D45CC6"/>
    <w:rsid w:val="00D4799C"/>
    <w:rsid w:val="00D550E2"/>
    <w:rsid w:val="00D61870"/>
    <w:rsid w:val="00D63677"/>
    <w:rsid w:val="00D81A36"/>
    <w:rsid w:val="00D87B1E"/>
    <w:rsid w:val="00D90399"/>
    <w:rsid w:val="00D92416"/>
    <w:rsid w:val="00DC03ED"/>
    <w:rsid w:val="00DC764F"/>
    <w:rsid w:val="00DD39F6"/>
    <w:rsid w:val="00DE008E"/>
    <w:rsid w:val="00DE4D72"/>
    <w:rsid w:val="00DE57CF"/>
    <w:rsid w:val="00DE6353"/>
    <w:rsid w:val="00DF068F"/>
    <w:rsid w:val="00DF5424"/>
    <w:rsid w:val="00E04A22"/>
    <w:rsid w:val="00E14841"/>
    <w:rsid w:val="00E32C7D"/>
    <w:rsid w:val="00E3690E"/>
    <w:rsid w:val="00E439E3"/>
    <w:rsid w:val="00E47FED"/>
    <w:rsid w:val="00E60946"/>
    <w:rsid w:val="00E675C2"/>
    <w:rsid w:val="00E71B4E"/>
    <w:rsid w:val="00E741B5"/>
    <w:rsid w:val="00E761A2"/>
    <w:rsid w:val="00E76D67"/>
    <w:rsid w:val="00E808EE"/>
    <w:rsid w:val="00E87956"/>
    <w:rsid w:val="00E9208E"/>
    <w:rsid w:val="00E96030"/>
    <w:rsid w:val="00EA201D"/>
    <w:rsid w:val="00EA388C"/>
    <w:rsid w:val="00EA4FCE"/>
    <w:rsid w:val="00EC1337"/>
    <w:rsid w:val="00EC4996"/>
    <w:rsid w:val="00ED2E7F"/>
    <w:rsid w:val="00EE081E"/>
    <w:rsid w:val="00EE2CB5"/>
    <w:rsid w:val="00EE3801"/>
    <w:rsid w:val="00EF7767"/>
    <w:rsid w:val="00F0167C"/>
    <w:rsid w:val="00F04D0C"/>
    <w:rsid w:val="00F11568"/>
    <w:rsid w:val="00F11A7E"/>
    <w:rsid w:val="00F13798"/>
    <w:rsid w:val="00F152A0"/>
    <w:rsid w:val="00F21316"/>
    <w:rsid w:val="00F27171"/>
    <w:rsid w:val="00F31612"/>
    <w:rsid w:val="00F343C4"/>
    <w:rsid w:val="00F45FDB"/>
    <w:rsid w:val="00F460AD"/>
    <w:rsid w:val="00F5417C"/>
    <w:rsid w:val="00F54625"/>
    <w:rsid w:val="00F61BDA"/>
    <w:rsid w:val="00F6200F"/>
    <w:rsid w:val="00F679C2"/>
    <w:rsid w:val="00F72A58"/>
    <w:rsid w:val="00F87A2D"/>
    <w:rsid w:val="00F91A15"/>
    <w:rsid w:val="00F93B0D"/>
    <w:rsid w:val="00F93D23"/>
    <w:rsid w:val="00FA0988"/>
    <w:rsid w:val="00FA569E"/>
    <w:rsid w:val="00FC22ED"/>
    <w:rsid w:val="00FC32E3"/>
    <w:rsid w:val="00FD2B97"/>
    <w:rsid w:val="00FD3B7F"/>
    <w:rsid w:val="00FD3FE5"/>
    <w:rsid w:val="00FD5BDB"/>
    <w:rsid w:val="00FE2885"/>
    <w:rsid w:val="00FE3B2A"/>
    <w:rsid w:val="00FE43F2"/>
    <w:rsid w:val="00FE56E0"/>
    <w:rsid w:val="00FE68C5"/>
    <w:rsid w:val="00FE6B67"/>
    <w:rsid w:val="00FF1FD8"/>
    <w:rsid w:val="00FF20BB"/>
    <w:rsid w:val="00FF4102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6413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938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938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938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93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938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938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6938A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6938A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6938A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38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938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938A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938A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938A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938A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938A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938A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938AE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938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938AE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38A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6938AE"/>
    <w:rPr>
      <w:rFonts w:ascii="Cambria" w:eastAsia="Times New Roman" w:hAnsi="Cambria"/>
      <w:sz w:val="24"/>
      <w:szCs w:val="24"/>
    </w:rPr>
  </w:style>
  <w:style w:type="character" w:styleId="a7">
    <w:name w:val="Strong"/>
    <w:qFormat/>
    <w:rsid w:val="006938AE"/>
    <w:rPr>
      <w:b/>
      <w:bCs/>
    </w:rPr>
  </w:style>
  <w:style w:type="character" w:styleId="a8">
    <w:name w:val="Emphasis"/>
    <w:uiPriority w:val="20"/>
    <w:qFormat/>
    <w:rsid w:val="006938A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938AE"/>
    <w:rPr>
      <w:szCs w:val="32"/>
    </w:rPr>
  </w:style>
  <w:style w:type="paragraph" w:styleId="aa">
    <w:name w:val="List Paragraph"/>
    <w:basedOn w:val="a"/>
    <w:uiPriority w:val="34"/>
    <w:qFormat/>
    <w:rsid w:val="006938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38AE"/>
    <w:rPr>
      <w:i/>
    </w:rPr>
  </w:style>
  <w:style w:type="character" w:customStyle="1" w:styleId="22">
    <w:name w:val="Цитата 2 Знак"/>
    <w:link w:val="21"/>
    <w:uiPriority w:val="29"/>
    <w:rsid w:val="006938A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38A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938AE"/>
    <w:rPr>
      <w:b/>
      <w:i/>
      <w:sz w:val="24"/>
    </w:rPr>
  </w:style>
  <w:style w:type="character" w:styleId="ad">
    <w:name w:val="Subtle Emphasis"/>
    <w:uiPriority w:val="19"/>
    <w:qFormat/>
    <w:rsid w:val="006938AE"/>
    <w:rPr>
      <w:i/>
      <w:color w:val="5A5A5A"/>
    </w:rPr>
  </w:style>
  <w:style w:type="character" w:styleId="ae">
    <w:name w:val="Intense Emphasis"/>
    <w:uiPriority w:val="21"/>
    <w:qFormat/>
    <w:rsid w:val="006938A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938AE"/>
    <w:rPr>
      <w:sz w:val="24"/>
      <w:szCs w:val="24"/>
      <w:u w:val="single"/>
    </w:rPr>
  </w:style>
  <w:style w:type="character" w:styleId="af0">
    <w:name w:val="Intense Reference"/>
    <w:uiPriority w:val="32"/>
    <w:qFormat/>
    <w:rsid w:val="006938AE"/>
    <w:rPr>
      <w:b/>
      <w:sz w:val="24"/>
      <w:u w:val="single"/>
    </w:rPr>
  </w:style>
  <w:style w:type="character" w:styleId="af1">
    <w:name w:val="Book Title"/>
    <w:uiPriority w:val="33"/>
    <w:qFormat/>
    <w:rsid w:val="006938A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6938AE"/>
    <w:pPr>
      <w:outlineLvl w:val="9"/>
    </w:pPr>
  </w:style>
  <w:style w:type="paragraph" w:customStyle="1" w:styleId="ConsPlusNonformat">
    <w:name w:val="ConsPlusNonformat"/>
    <w:rsid w:val="009641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641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964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rsid w:val="00964133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3">
    <w:name w:val="Normal (Web)"/>
    <w:basedOn w:val="a"/>
    <w:uiPriority w:val="99"/>
    <w:rsid w:val="0096413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2500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50058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blacktext">
    <w:name w:val="blacktext"/>
    <w:basedOn w:val="a"/>
    <w:rsid w:val="00D127D6"/>
    <w:pPr>
      <w:spacing w:before="100" w:beforeAutospacing="1" w:after="100" w:afterAutospacing="1" w:line="336" w:lineRule="auto"/>
    </w:pPr>
    <w:rPr>
      <w:rFonts w:ascii="Tahoma" w:eastAsia="Times New Roman" w:hAnsi="Tahoma" w:cs="Tahoma"/>
      <w:color w:val="333333"/>
      <w:sz w:val="15"/>
      <w:szCs w:val="15"/>
      <w:lang w:val="ru-RU" w:eastAsia="ru-RU" w:bidi="ar-SA"/>
    </w:rPr>
  </w:style>
  <w:style w:type="paragraph" w:styleId="af6">
    <w:name w:val="header"/>
    <w:basedOn w:val="a"/>
    <w:rsid w:val="005F4AE7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5F4AE7"/>
  </w:style>
  <w:style w:type="paragraph" w:styleId="af8">
    <w:name w:val="footer"/>
    <w:basedOn w:val="a"/>
    <w:link w:val="af9"/>
    <w:uiPriority w:val="99"/>
    <w:unhideWhenUsed/>
    <w:rsid w:val="003C54F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3C54F0"/>
    <w:rPr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6413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938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938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938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93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938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938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6938A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6938A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6938A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38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938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938A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938A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938A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938A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938A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938A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938AE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938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938AE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38A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6938AE"/>
    <w:rPr>
      <w:rFonts w:ascii="Cambria" w:eastAsia="Times New Roman" w:hAnsi="Cambria"/>
      <w:sz w:val="24"/>
      <w:szCs w:val="24"/>
    </w:rPr>
  </w:style>
  <w:style w:type="character" w:styleId="a7">
    <w:name w:val="Strong"/>
    <w:qFormat/>
    <w:rsid w:val="006938AE"/>
    <w:rPr>
      <w:b/>
      <w:bCs/>
    </w:rPr>
  </w:style>
  <w:style w:type="character" w:styleId="a8">
    <w:name w:val="Emphasis"/>
    <w:uiPriority w:val="20"/>
    <w:qFormat/>
    <w:rsid w:val="006938A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938AE"/>
    <w:rPr>
      <w:szCs w:val="32"/>
    </w:rPr>
  </w:style>
  <w:style w:type="paragraph" w:styleId="aa">
    <w:name w:val="List Paragraph"/>
    <w:basedOn w:val="a"/>
    <w:uiPriority w:val="34"/>
    <w:qFormat/>
    <w:rsid w:val="006938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38AE"/>
    <w:rPr>
      <w:i/>
    </w:rPr>
  </w:style>
  <w:style w:type="character" w:customStyle="1" w:styleId="22">
    <w:name w:val="Цитата 2 Знак"/>
    <w:link w:val="21"/>
    <w:uiPriority w:val="29"/>
    <w:rsid w:val="006938A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38A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938AE"/>
    <w:rPr>
      <w:b/>
      <w:i/>
      <w:sz w:val="24"/>
    </w:rPr>
  </w:style>
  <w:style w:type="character" w:styleId="ad">
    <w:name w:val="Subtle Emphasis"/>
    <w:uiPriority w:val="19"/>
    <w:qFormat/>
    <w:rsid w:val="006938AE"/>
    <w:rPr>
      <w:i/>
      <w:color w:val="5A5A5A"/>
    </w:rPr>
  </w:style>
  <w:style w:type="character" w:styleId="ae">
    <w:name w:val="Intense Emphasis"/>
    <w:uiPriority w:val="21"/>
    <w:qFormat/>
    <w:rsid w:val="006938A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938AE"/>
    <w:rPr>
      <w:sz w:val="24"/>
      <w:szCs w:val="24"/>
      <w:u w:val="single"/>
    </w:rPr>
  </w:style>
  <w:style w:type="character" w:styleId="af0">
    <w:name w:val="Intense Reference"/>
    <w:uiPriority w:val="32"/>
    <w:qFormat/>
    <w:rsid w:val="006938AE"/>
    <w:rPr>
      <w:b/>
      <w:sz w:val="24"/>
      <w:u w:val="single"/>
    </w:rPr>
  </w:style>
  <w:style w:type="character" w:styleId="af1">
    <w:name w:val="Book Title"/>
    <w:uiPriority w:val="33"/>
    <w:qFormat/>
    <w:rsid w:val="006938A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6938AE"/>
    <w:pPr>
      <w:outlineLvl w:val="9"/>
    </w:pPr>
  </w:style>
  <w:style w:type="paragraph" w:customStyle="1" w:styleId="ConsPlusNonformat">
    <w:name w:val="ConsPlusNonformat"/>
    <w:rsid w:val="009641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641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964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rsid w:val="00964133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3">
    <w:name w:val="Normal (Web)"/>
    <w:basedOn w:val="a"/>
    <w:uiPriority w:val="99"/>
    <w:rsid w:val="0096413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2500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50058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blacktext">
    <w:name w:val="blacktext"/>
    <w:basedOn w:val="a"/>
    <w:rsid w:val="00D127D6"/>
    <w:pPr>
      <w:spacing w:before="100" w:beforeAutospacing="1" w:after="100" w:afterAutospacing="1" w:line="336" w:lineRule="auto"/>
    </w:pPr>
    <w:rPr>
      <w:rFonts w:ascii="Tahoma" w:eastAsia="Times New Roman" w:hAnsi="Tahoma" w:cs="Tahoma"/>
      <w:color w:val="333333"/>
      <w:sz w:val="15"/>
      <w:szCs w:val="15"/>
      <w:lang w:val="ru-RU" w:eastAsia="ru-RU" w:bidi="ar-SA"/>
    </w:rPr>
  </w:style>
  <w:style w:type="paragraph" w:styleId="af6">
    <w:name w:val="header"/>
    <w:basedOn w:val="a"/>
    <w:rsid w:val="005F4AE7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5F4AE7"/>
  </w:style>
  <w:style w:type="paragraph" w:styleId="af8">
    <w:name w:val="footer"/>
    <w:basedOn w:val="a"/>
    <w:link w:val="af9"/>
    <w:uiPriority w:val="99"/>
    <w:unhideWhenUsed/>
    <w:rsid w:val="003C54F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3C54F0"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attachedTemplate" Target="file:///C:\Documents%20and%20Settings\user\&#1056;&#1072;&#1073;&#1086;&#1095;&#1080;&#1081;%20&#1089;&#1090;&#1086;&#1083;\&#1055;&#1086;&#1076;&#1075;&#1086;&#1090;&#1086;&#1074;&#1080;&#1090;&#1077;&#1083;&#1100;&#1085;&#1099;&#1077;%20&#1088;&#1072;&#1073;.-%20&#1090;&#1088;&#1077;&#1073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C765-20D2-453E-80B3-C4CD7652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Подготовительные раб.- требования</Template>
  <TotalTime>5</TotalTime>
  <Pages>8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 «ОБЪЕДИНЕНИЕ ГЕНЕРАЛЬНЫХ ПОДРЯДЧИКОВ В СТРОИТЕЛЬСТВЕ»</vt:lpstr>
    </vt:vector>
  </TitlesOfParts>
  <Company>akdgs</Company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 «ОБЪЕДИНЕНИЕ ГЕНЕРАЛЬНЫХ ПОДРЯДЧИКОВ В СТРОИТЕЛЬСТВЕ»</dc:title>
  <dc:creator>USER</dc:creator>
  <cp:lastModifiedBy>Кузнецова</cp:lastModifiedBy>
  <cp:revision>6</cp:revision>
  <cp:lastPrinted>2025-05-22T13:38:00Z</cp:lastPrinted>
  <dcterms:created xsi:type="dcterms:W3CDTF">2025-05-20T15:33:00Z</dcterms:created>
  <dcterms:modified xsi:type="dcterms:W3CDTF">2025-05-22T13:38:00Z</dcterms:modified>
</cp:coreProperties>
</file>